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53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871"/>
      </w:tblGrid>
      <w:tr w:rsidR="00A42971" w:rsidRPr="00A42971" w14:paraId="0983C907" w14:textId="77777777" w:rsidTr="00762B62">
        <w:trPr>
          <w:trHeight w:val="452"/>
        </w:trPr>
        <w:tc>
          <w:tcPr>
            <w:tcW w:w="0" w:type="auto"/>
          </w:tcPr>
          <w:p w14:paraId="3F80403F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Tárgy:</w:t>
            </w:r>
          </w:p>
        </w:tc>
        <w:tc>
          <w:tcPr>
            <w:tcW w:w="3871" w:type="dxa"/>
          </w:tcPr>
          <w:p w14:paraId="362D78E5" w14:textId="0241D028" w:rsidR="00A42971" w:rsidRPr="00A42971" w:rsidRDefault="00B07755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Pályázati felhívás intézményi fókuszú kiállításokra, 2018-2021</w:t>
            </w:r>
          </w:p>
        </w:tc>
      </w:tr>
      <w:tr w:rsidR="00A42971" w:rsidRPr="00A42971" w14:paraId="26F64BEE" w14:textId="77777777" w:rsidTr="00762B62">
        <w:trPr>
          <w:trHeight w:val="452"/>
        </w:trPr>
        <w:tc>
          <w:tcPr>
            <w:tcW w:w="0" w:type="auto"/>
          </w:tcPr>
          <w:p w14:paraId="1FC3D13C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Ügyintéző</w:t>
            </w:r>
            <w:r w:rsidRPr="00A42971">
              <w:rPr>
                <w:rFonts w:ascii="Verdana" w:hAnsi="Verdana" w:cs="Lucida Sans Unicode"/>
                <w:b/>
                <w:sz w:val="16"/>
                <w:szCs w:val="16"/>
              </w:rPr>
              <w:t>:</w:t>
            </w:r>
          </w:p>
        </w:tc>
        <w:tc>
          <w:tcPr>
            <w:tcW w:w="3871" w:type="dxa"/>
          </w:tcPr>
          <w:p w14:paraId="363EAD69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Mester-Takács Tímea</w:t>
            </w:r>
          </w:p>
          <w:p w14:paraId="1D8F5AFB" w14:textId="77777777" w:rsidR="00A42971" w:rsidRPr="00A42971" w:rsidRDefault="00937754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hyperlink r:id="rId8" w:history="1">
              <w:r w:rsidR="00A42971" w:rsidRPr="00A42971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timea.takacs@tpf.hu</w:t>
              </w:r>
            </w:hyperlink>
          </w:p>
          <w:p w14:paraId="44438F9B" w14:textId="77777777" w:rsid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+36-1/237-1300/206</w:t>
            </w:r>
          </w:p>
          <w:p w14:paraId="58A8004F" w14:textId="31230473" w:rsidR="00B07755" w:rsidRDefault="00827C35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 xml:space="preserve">Dr. </w:t>
            </w:r>
            <w:r w:rsidR="00B07755">
              <w:rPr>
                <w:rFonts w:ascii="Verdana" w:hAnsi="Verdana" w:cs="Lucida Sans Unicode"/>
                <w:sz w:val="16"/>
                <w:szCs w:val="16"/>
              </w:rPr>
              <w:t>Kovács Laura</w:t>
            </w:r>
          </w:p>
          <w:p w14:paraId="0AE3B6EF" w14:textId="13F4B480" w:rsidR="00B07755" w:rsidRDefault="00937754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hyperlink r:id="rId9" w:history="1">
              <w:r w:rsidR="00B07755" w:rsidRPr="002A64A8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laura.kovacs@tpf.hu</w:t>
              </w:r>
            </w:hyperlink>
          </w:p>
          <w:p w14:paraId="1FA20DC0" w14:textId="72A9B0A0" w:rsidR="00B07755" w:rsidRPr="00A42971" w:rsidRDefault="00B07755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+36-1/237-1300/208</w:t>
            </w:r>
          </w:p>
        </w:tc>
      </w:tr>
      <w:tr w:rsidR="00A42971" w:rsidRPr="00A42971" w14:paraId="7946FC47" w14:textId="77777777" w:rsidTr="00762B62">
        <w:trPr>
          <w:trHeight w:val="198"/>
        </w:trPr>
        <w:tc>
          <w:tcPr>
            <w:tcW w:w="0" w:type="auto"/>
          </w:tcPr>
          <w:p w14:paraId="51CBA062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Projektazonosító:</w:t>
            </w:r>
          </w:p>
        </w:tc>
        <w:tc>
          <w:tcPr>
            <w:tcW w:w="3871" w:type="dxa"/>
          </w:tcPr>
          <w:p w14:paraId="0BD4AEEA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EFOP-3.4.2-VEKOP-15-2015-00001</w:t>
            </w:r>
          </w:p>
        </w:tc>
      </w:tr>
      <w:tr w:rsidR="00A42971" w:rsidRPr="00A42971" w14:paraId="507BCFF6" w14:textId="77777777" w:rsidTr="00762B62">
        <w:trPr>
          <w:trHeight w:val="187"/>
        </w:trPr>
        <w:tc>
          <w:tcPr>
            <w:tcW w:w="0" w:type="auto"/>
          </w:tcPr>
          <w:p w14:paraId="3349359E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Munkaszám:</w:t>
            </w:r>
          </w:p>
          <w:p w14:paraId="1A9AB1C3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Iktatószám:</w:t>
            </w:r>
          </w:p>
        </w:tc>
        <w:tc>
          <w:tcPr>
            <w:tcW w:w="3871" w:type="dxa"/>
          </w:tcPr>
          <w:p w14:paraId="3BA244A1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100206</w:t>
            </w:r>
          </w:p>
          <w:p w14:paraId="5B2FB691" w14:textId="5DCBC03D" w:rsidR="00A42971" w:rsidRPr="00A42971" w:rsidRDefault="00366466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366466">
              <w:rPr>
                <w:rFonts w:ascii="Verdana" w:hAnsi="Verdana" w:cs="Lucida Sans Unicode"/>
                <w:sz w:val="16"/>
                <w:szCs w:val="16"/>
              </w:rPr>
              <w:t>CM-00480-001/2017</w:t>
            </w:r>
          </w:p>
        </w:tc>
      </w:tr>
      <w:tr w:rsidR="00A42971" w:rsidRPr="00A42971" w14:paraId="6F01F7DD" w14:textId="77777777" w:rsidTr="00762B62">
        <w:trPr>
          <w:trHeight w:val="340"/>
        </w:trPr>
        <w:tc>
          <w:tcPr>
            <w:tcW w:w="0" w:type="auto"/>
          </w:tcPr>
          <w:p w14:paraId="38E5F0CD" w14:textId="77777777" w:rsidR="00A42971" w:rsidRPr="00A42971" w:rsidRDefault="00A42971" w:rsidP="00A42971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A42971">
              <w:rPr>
                <w:rFonts w:ascii="Verdana" w:hAnsi="Verdana" w:cs="Lucida Sans Unicode"/>
                <w:sz w:val="16"/>
                <w:szCs w:val="16"/>
              </w:rPr>
              <w:t>Dátum:</w:t>
            </w:r>
          </w:p>
        </w:tc>
        <w:tc>
          <w:tcPr>
            <w:tcW w:w="3871" w:type="dxa"/>
          </w:tcPr>
          <w:p w14:paraId="6853B98B" w14:textId="53BC4733" w:rsidR="00A42971" w:rsidRPr="00A42971" w:rsidRDefault="00B07755" w:rsidP="00A03EED">
            <w:pPr>
              <w:spacing w:after="0" w:line="240" w:lineRule="auto"/>
              <w:rPr>
                <w:rFonts w:ascii="Verdana" w:hAnsi="Verdana" w:cs="Lucida Sans Unicode"/>
                <w:sz w:val="16"/>
                <w:szCs w:val="16"/>
              </w:rPr>
            </w:pPr>
            <w:r w:rsidRPr="00564F4F">
              <w:rPr>
                <w:rFonts w:ascii="Verdana" w:hAnsi="Verdana" w:cs="Lucida Sans Unicode"/>
                <w:sz w:val="16"/>
                <w:szCs w:val="16"/>
              </w:rPr>
              <w:t>2017. december</w:t>
            </w:r>
            <w:r w:rsidR="00A6788B">
              <w:rPr>
                <w:rFonts w:ascii="Verdana" w:hAnsi="Verdana" w:cs="Lucida Sans Unicode"/>
                <w:sz w:val="16"/>
                <w:szCs w:val="16"/>
              </w:rPr>
              <w:t xml:space="preserve"> </w:t>
            </w:r>
            <w:r w:rsidR="00A03EED">
              <w:rPr>
                <w:rFonts w:ascii="Verdana" w:hAnsi="Verdana" w:cs="Lucida Sans Unicode"/>
                <w:sz w:val="16"/>
                <w:szCs w:val="16"/>
              </w:rPr>
              <w:t>11.</w:t>
            </w:r>
          </w:p>
        </w:tc>
      </w:tr>
    </w:tbl>
    <w:p w14:paraId="398EC87B" w14:textId="77777777" w:rsidR="00A42971" w:rsidRDefault="00A42971" w:rsidP="00A42971">
      <w:pPr>
        <w:rPr>
          <w:sz w:val="20"/>
          <w:szCs w:val="20"/>
        </w:rPr>
      </w:pPr>
    </w:p>
    <w:p w14:paraId="35ADDF71" w14:textId="77777777" w:rsidR="00A42971" w:rsidRPr="00D30857" w:rsidRDefault="00A42971" w:rsidP="00A42971">
      <w:pPr>
        <w:rPr>
          <w:sz w:val="20"/>
          <w:szCs w:val="20"/>
        </w:rPr>
      </w:pPr>
    </w:p>
    <w:p w14:paraId="6A61B3D6" w14:textId="77777777" w:rsidR="00A42971" w:rsidRPr="00F26C77" w:rsidRDefault="00A42971" w:rsidP="00A4297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F26C77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PÁLYÁZATI FELHÍVÁS</w:t>
      </w:r>
    </w:p>
    <w:p w14:paraId="413D0504" w14:textId="6535101F" w:rsidR="00A42971" w:rsidRPr="00F26C77" w:rsidRDefault="00A42971" w:rsidP="00A4297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F26C77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 xml:space="preserve">INTÉZMÉNYI </w:t>
      </w:r>
      <w:r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 xml:space="preserve">FÓKUSZÚ </w:t>
      </w:r>
      <w:r w:rsidR="00805EF3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KIÁLLÍTÁSOKON TÖRTÉNŐ RÉSZVÉTELRE</w:t>
      </w:r>
    </w:p>
    <w:p w14:paraId="5CF62FFC" w14:textId="77777777" w:rsidR="00A42971" w:rsidRDefault="00A42971" w:rsidP="00A4297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 w:rsidRPr="00F26C77"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FELSŐOKTATÁSI INTÉZMÉNYEK SZÁMÁRA</w:t>
      </w:r>
    </w:p>
    <w:p w14:paraId="6B9BC5F7" w14:textId="77777777" w:rsidR="002A1522" w:rsidRPr="00F26C77" w:rsidRDefault="002A1522" w:rsidP="00A4297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  <w:t>2018-2021</w:t>
      </w:r>
    </w:p>
    <w:p w14:paraId="52067264" w14:textId="77777777" w:rsidR="00A42971" w:rsidRPr="00F26C77" w:rsidRDefault="00A42971" w:rsidP="00A4297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8"/>
          <w:szCs w:val="28"/>
          <w:lang w:eastAsia="hu-HU"/>
        </w:rPr>
      </w:pPr>
    </w:p>
    <w:p w14:paraId="5C5F4244" w14:textId="77777777" w:rsidR="00A42971" w:rsidRPr="00D30857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D30857">
        <w:rPr>
          <w:rFonts w:ascii="Verdana" w:eastAsia="Times New Roman" w:hAnsi="Verdana" w:cs="Times New Roman"/>
          <w:bCs/>
          <w:lang w:eastAsia="hu-HU"/>
        </w:rPr>
        <w:t xml:space="preserve">A Tempus Közalapítvány </w:t>
      </w:r>
      <w:r>
        <w:rPr>
          <w:rFonts w:ascii="Verdana" w:eastAsia="Times New Roman" w:hAnsi="Verdana" w:cs="Times New Roman"/>
          <w:bCs/>
          <w:lang w:eastAsia="hu-HU"/>
        </w:rPr>
        <w:t>(</w:t>
      </w:r>
      <w:r w:rsidRPr="00D30857">
        <w:rPr>
          <w:rFonts w:ascii="Verdana" w:eastAsia="Times New Roman" w:hAnsi="Verdana" w:cs="Times New Roman"/>
          <w:bCs/>
          <w:lang w:eastAsia="hu-HU"/>
        </w:rPr>
        <w:t>TKA</w:t>
      </w:r>
      <w:r>
        <w:rPr>
          <w:rFonts w:ascii="Verdana" w:eastAsia="Times New Roman" w:hAnsi="Verdana" w:cs="Times New Roman"/>
          <w:bCs/>
          <w:lang w:eastAsia="hu-HU"/>
        </w:rPr>
        <w:t>)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 </w:t>
      </w:r>
      <w:r>
        <w:rPr>
          <w:rFonts w:ascii="Verdana" w:eastAsia="Times New Roman" w:hAnsi="Verdana" w:cs="Times New Roman"/>
          <w:bCs/>
          <w:lang w:eastAsia="hu-HU"/>
        </w:rPr>
        <w:t>pályázatot hirdet a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 </w:t>
      </w:r>
      <w:r w:rsidRPr="00D30857">
        <w:rPr>
          <w:rFonts w:ascii="Verdana" w:eastAsia="Times New Roman" w:hAnsi="Verdana" w:cs="Times New Roman"/>
          <w:b/>
          <w:bCs/>
          <w:lang w:eastAsia="hu-HU"/>
        </w:rPr>
        <w:t xml:space="preserve">Campus Mundi – Felsőoktatási mobilitási és </w:t>
      </w:r>
      <w:proofErr w:type="spellStart"/>
      <w:r w:rsidRPr="00D30857">
        <w:rPr>
          <w:rFonts w:ascii="Verdana" w:eastAsia="Times New Roman" w:hAnsi="Verdana" w:cs="Times New Roman"/>
          <w:b/>
          <w:bCs/>
          <w:lang w:eastAsia="hu-HU"/>
        </w:rPr>
        <w:t>nemzetköziesítési</w:t>
      </w:r>
      <w:proofErr w:type="spellEnd"/>
      <w:r w:rsidRPr="00D30857">
        <w:rPr>
          <w:rFonts w:ascii="Verdana" w:eastAsia="Times New Roman" w:hAnsi="Verdana" w:cs="Times New Roman"/>
          <w:b/>
          <w:bCs/>
          <w:lang w:eastAsia="hu-HU"/>
        </w:rPr>
        <w:t xml:space="preserve"> program</w:t>
      </w:r>
      <w:r>
        <w:rPr>
          <w:rFonts w:ascii="Verdana" w:eastAsia="Times New Roman" w:hAnsi="Verdana" w:cs="Times New Roman"/>
          <w:b/>
          <w:bCs/>
          <w:lang w:eastAsia="hu-HU"/>
        </w:rPr>
        <w:t>ban</w:t>
      </w:r>
      <w:r w:rsidRPr="00D30857">
        <w:rPr>
          <w:rFonts w:ascii="Verdana" w:eastAsia="Times New Roman" w:hAnsi="Verdana" w:cs="Times New Roman"/>
          <w:b/>
          <w:bCs/>
          <w:lang w:eastAsia="hu-HU"/>
        </w:rPr>
        <w:t xml:space="preserve"> (</w:t>
      </w:r>
      <w:r w:rsidRPr="00A04C71">
        <w:rPr>
          <w:rFonts w:ascii="Verdana" w:eastAsia="Times New Roman" w:hAnsi="Verdana" w:cs="Times New Roman"/>
          <w:b/>
          <w:bCs/>
          <w:lang w:eastAsia="hu-HU"/>
        </w:rPr>
        <w:t>EFOP-3.4.2-VEKOP-15-2015-00001</w:t>
      </w:r>
      <w:r w:rsidRPr="00D30857">
        <w:rPr>
          <w:rFonts w:ascii="Verdana" w:eastAsia="Times New Roman" w:hAnsi="Verdana" w:cs="Times New Roman"/>
          <w:b/>
          <w:bCs/>
          <w:lang w:eastAsia="hu-HU"/>
        </w:rPr>
        <w:t>)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 </w:t>
      </w:r>
      <w:r>
        <w:rPr>
          <w:rFonts w:ascii="Verdana" w:eastAsia="Times New Roman" w:hAnsi="Verdana" w:cs="Times New Roman"/>
          <w:bCs/>
          <w:lang w:eastAsia="hu-HU"/>
        </w:rPr>
        <w:t>felsőoktatási intézmények számára.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 </w:t>
      </w:r>
    </w:p>
    <w:p w14:paraId="4D7DFFAC" w14:textId="77777777" w:rsidR="00A42971" w:rsidRPr="00D30857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D30857">
        <w:rPr>
          <w:rFonts w:ascii="Verdana" w:eastAsia="Times New Roman" w:hAnsi="Verdana" w:cs="Times New Roman"/>
          <w:b/>
          <w:bCs/>
          <w:lang w:eastAsia="hu-HU"/>
        </w:rPr>
        <w:t xml:space="preserve">A </w:t>
      </w:r>
      <w:r>
        <w:rPr>
          <w:rFonts w:ascii="Verdana" w:eastAsia="Times New Roman" w:hAnsi="Verdana" w:cs="Times New Roman"/>
          <w:b/>
          <w:bCs/>
          <w:lang w:eastAsia="hu-HU"/>
        </w:rPr>
        <w:t xml:space="preserve">pályázati </w:t>
      </w:r>
      <w:r w:rsidRPr="00D30857">
        <w:rPr>
          <w:rFonts w:ascii="Verdana" w:eastAsia="Times New Roman" w:hAnsi="Verdana" w:cs="Times New Roman"/>
          <w:b/>
          <w:bCs/>
          <w:lang w:eastAsia="hu-HU"/>
        </w:rPr>
        <w:t>felhívás célja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 a hazai felsőoktatási intézményekben zajló </w:t>
      </w:r>
      <w:proofErr w:type="spellStart"/>
      <w:r w:rsidRPr="00D30857">
        <w:rPr>
          <w:rFonts w:ascii="Verdana" w:eastAsia="Times New Roman" w:hAnsi="Verdana" w:cs="Times New Roman"/>
          <w:bCs/>
          <w:lang w:eastAsia="hu-HU"/>
        </w:rPr>
        <w:t>nemzetköziesítési</w:t>
      </w:r>
      <w:proofErr w:type="spellEnd"/>
      <w:r w:rsidRPr="00D30857">
        <w:rPr>
          <w:rFonts w:ascii="Verdana" w:eastAsia="Times New Roman" w:hAnsi="Verdana" w:cs="Times New Roman"/>
          <w:bCs/>
          <w:lang w:eastAsia="hu-HU"/>
        </w:rPr>
        <w:t xml:space="preserve"> folyamat elősegítése, a magyar felsőoktatás és az intézmények nemzetközi láthatóságának erősítése, a külföldi partnerkapcsolat-építés és promóció támogatása, ezzel hozzájárulva a magyar felsőoktatás nemzetközi versenyképességének javításához és </w:t>
      </w:r>
      <w:r>
        <w:rPr>
          <w:rFonts w:ascii="Verdana" w:eastAsia="Times New Roman" w:hAnsi="Verdana" w:cs="Times New Roman"/>
          <w:bCs/>
          <w:lang w:eastAsia="hu-HU"/>
        </w:rPr>
        <w:t xml:space="preserve">a </w:t>
      </w:r>
      <w:r w:rsidRPr="00D30857">
        <w:rPr>
          <w:rFonts w:ascii="Verdana" w:eastAsia="Times New Roman" w:hAnsi="Verdana" w:cs="Times New Roman"/>
          <w:bCs/>
          <w:lang w:eastAsia="hu-HU"/>
        </w:rPr>
        <w:t xml:space="preserve">kifelé-befelé irányuló mobilitás </w:t>
      </w:r>
      <w:r>
        <w:rPr>
          <w:rFonts w:ascii="Verdana" w:eastAsia="Times New Roman" w:hAnsi="Verdana" w:cs="Times New Roman"/>
          <w:bCs/>
          <w:lang w:eastAsia="hu-HU"/>
        </w:rPr>
        <w:t>ösztönzés</w:t>
      </w:r>
      <w:r w:rsidRPr="00D30857">
        <w:rPr>
          <w:rFonts w:ascii="Verdana" w:eastAsia="Times New Roman" w:hAnsi="Verdana" w:cs="Times New Roman"/>
          <w:bCs/>
          <w:lang w:eastAsia="hu-HU"/>
        </w:rPr>
        <w:t>éhez.</w:t>
      </w:r>
    </w:p>
    <w:p w14:paraId="75C64292" w14:textId="77777777" w:rsidR="00A42971" w:rsidRPr="00D30857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D30857">
        <w:rPr>
          <w:rFonts w:ascii="Verdana" w:eastAsia="Times New Roman" w:hAnsi="Verdana" w:cs="Times New Roman"/>
          <w:bCs/>
          <w:lang w:eastAsia="hu-HU"/>
        </w:rPr>
        <w:t>A pályázattal a Tempus Közalapítvány azon magyar felsőoktatási intézmények külföldi kapcsolatépítését kívánja támogatni, amelyek esetében bizonyítható fejlődés és nemzetközi nyitás tapasztalható, szélesedik az idegen nyelvű képzéseinek palettája, valamint igényként jelentkezik a hallgatótoborzás mellett a minőségi és hosszú távú partnerkapcsolatok kialakításának igénye is.</w:t>
      </w:r>
    </w:p>
    <w:p w14:paraId="51F4DA1E" w14:textId="77777777" w:rsidR="00A42971" w:rsidRDefault="00A42971" w:rsidP="00A42971">
      <w:pPr>
        <w:rPr>
          <w:rFonts w:ascii="Verdana" w:eastAsia="Times New Roman" w:hAnsi="Verdana" w:cs="Times New Roman"/>
          <w:bCs/>
          <w:lang w:eastAsia="hu-HU"/>
        </w:rPr>
      </w:pPr>
      <w:r>
        <w:rPr>
          <w:rFonts w:ascii="Verdana" w:eastAsia="Times New Roman" w:hAnsi="Verdana" w:cs="Times New Roman"/>
          <w:bCs/>
          <w:lang w:eastAsia="hu-HU"/>
        </w:rPr>
        <w:br w:type="page"/>
      </w:r>
    </w:p>
    <w:p w14:paraId="39608D23" w14:textId="77777777" w:rsidR="00A42971" w:rsidRPr="00B164E5" w:rsidRDefault="00A42971" w:rsidP="00A42971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Cs/>
          <w:color w:val="365F91" w:themeColor="accent1" w:themeShade="BF"/>
          <w:sz w:val="28"/>
          <w:szCs w:val="28"/>
          <w:lang w:eastAsia="hu-HU"/>
        </w:rPr>
      </w:pPr>
      <w:r w:rsidRPr="00B164E5">
        <w:rPr>
          <w:rFonts w:ascii="Verdana" w:eastAsia="Times New Roman" w:hAnsi="Verdana" w:cstheme="majorBidi"/>
          <w:bCs/>
          <w:color w:val="365F91" w:themeColor="accent1" w:themeShade="BF"/>
          <w:sz w:val="28"/>
          <w:szCs w:val="28"/>
          <w:lang w:eastAsia="hu-HU"/>
        </w:rPr>
        <w:lastRenderedPageBreak/>
        <w:t>A kiválasztás és meghirdetések folyamata</w:t>
      </w:r>
    </w:p>
    <w:p w14:paraId="48134232" w14:textId="77777777" w:rsidR="00A42971" w:rsidRPr="00B164E5" w:rsidRDefault="00A42971" w:rsidP="00A42971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Cs/>
          <w:color w:val="365F91" w:themeColor="accent1" w:themeShade="BF"/>
          <w:sz w:val="28"/>
          <w:szCs w:val="28"/>
          <w:lang w:eastAsia="hu-HU"/>
        </w:rPr>
      </w:pPr>
    </w:p>
    <w:p w14:paraId="25DF40C6" w14:textId="05F85B31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Pályázat benyújtása</w:t>
      </w:r>
      <w:r w:rsidR="00B07755">
        <w:rPr>
          <w:rFonts w:ascii="Verdana" w:hAnsi="Verdana" w:cstheme="majorBidi"/>
          <w:b w:val="0"/>
          <w:bCs/>
          <w:color w:val="365F91" w:themeColor="accent1" w:themeShade="BF"/>
        </w:rPr>
        <w:t xml:space="preserve"> és a jelöltek</w:t>
      </w:r>
    </w:p>
    <w:p w14:paraId="3FF04B10" w14:textId="364D53D2" w:rsidR="00E317C7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pályázatot a pályázásra jogosult fel</w:t>
      </w:r>
      <w:r w:rsidR="00B07755">
        <w:rPr>
          <w:rFonts w:ascii="Verdana" w:hAnsi="Verdana"/>
          <w:b w:val="0"/>
          <w:bCs/>
        </w:rPr>
        <w:t xml:space="preserve">sőoktatási intézmény nyújtja be. A </w:t>
      </w:r>
      <w:r w:rsidRPr="00B164E5">
        <w:rPr>
          <w:rFonts w:ascii="Verdana" w:hAnsi="Verdana"/>
          <w:b w:val="0"/>
          <w:bCs/>
        </w:rPr>
        <w:t xml:space="preserve">pályázatában </w:t>
      </w:r>
      <w:r w:rsidRPr="00B07755">
        <w:rPr>
          <w:rFonts w:ascii="Verdana" w:hAnsi="Verdana"/>
          <w:bCs/>
        </w:rPr>
        <w:t>legalább két, legfeljebb öt jelöltet</w:t>
      </w:r>
      <w:r w:rsidR="00DF1F8E">
        <w:rPr>
          <w:rFonts w:ascii="Verdana" w:hAnsi="Verdana"/>
          <w:b w:val="0"/>
          <w:bCs/>
        </w:rPr>
        <w:t xml:space="preserve"> nevez meg, akiket a </w:t>
      </w:r>
      <w:r w:rsidR="00B164E5" w:rsidRPr="00B07755">
        <w:rPr>
          <w:rFonts w:ascii="Verdana" w:hAnsi="Verdana"/>
          <w:b w:val="0"/>
          <w:bCs/>
        </w:rPr>
        <w:t>C</w:t>
      </w:r>
      <w:r w:rsidR="00E317C7">
        <w:rPr>
          <w:rFonts w:ascii="Verdana" w:hAnsi="Verdana"/>
          <w:b w:val="0"/>
          <w:bCs/>
        </w:rPr>
        <w:t xml:space="preserve">ampus </w:t>
      </w:r>
      <w:r w:rsidR="00B164E5" w:rsidRPr="00B07755">
        <w:rPr>
          <w:rFonts w:ascii="Verdana" w:hAnsi="Verdana"/>
          <w:b w:val="0"/>
          <w:bCs/>
        </w:rPr>
        <w:t>M</w:t>
      </w:r>
      <w:r w:rsidR="00E317C7">
        <w:rPr>
          <w:rFonts w:ascii="Verdana" w:hAnsi="Verdana"/>
          <w:b w:val="0"/>
          <w:bCs/>
        </w:rPr>
        <w:t xml:space="preserve">undi </w:t>
      </w:r>
      <w:r w:rsidR="00E317C7" w:rsidRPr="00E317C7">
        <w:rPr>
          <w:rFonts w:ascii="Verdana" w:hAnsi="Verdana"/>
          <w:b w:val="0"/>
          <w:bCs/>
        </w:rPr>
        <w:t>EFOP-3.4.2-VEKOP-15-2015-00001</w:t>
      </w:r>
      <w:r w:rsidR="00E317C7">
        <w:rPr>
          <w:rFonts w:ascii="Verdana" w:hAnsi="Verdana"/>
          <w:b w:val="0"/>
          <w:bCs/>
        </w:rPr>
        <w:t xml:space="preserve"> </w:t>
      </w:r>
      <w:r w:rsidR="00B164E5" w:rsidRPr="00B07755">
        <w:rPr>
          <w:rFonts w:ascii="Verdana" w:hAnsi="Verdana"/>
          <w:b w:val="0"/>
          <w:bCs/>
        </w:rPr>
        <w:t xml:space="preserve">projekt zárásáig, 2021. augusztus 31-ig, évente három kiállítás erejéig (APAIE, </w:t>
      </w:r>
      <w:r w:rsidR="00DF1F8E" w:rsidRPr="00B07755">
        <w:rPr>
          <w:rFonts w:ascii="Verdana" w:hAnsi="Verdana"/>
          <w:b w:val="0"/>
          <w:bCs/>
        </w:rPr>
        <w:t>NAFSA, EAIE)</w:t>
      </w:r>
      <w:r w:rsidR="00785189">
        <w:rPr>
          <w:rFonts w:ascii="Verdana" w:hAnsi="Verdana"/>
          <w:b w:val="0"/>
          <w:bCs/>
        </w:rPr>
        <w:t xml:space="preserve">, összesen kilenc megjelenésre </w:t>
      </w:r>
      <w:r w:rsidR="00B164E5" w:rsidRPr="00B07755">
        <w:rPr>
          <w:rFonts w:ascii="Verdana" w:hAnsi="Verdana"/>
          <w:b w:val="0"/>
          <w:bCs/>
        </w:rPr>
        <w:t xml:space="preserve">jelölhet </w:t>
      </w:r>
      <w:r w:rsidRPr="00B07755">
        <w:rPr>
          <w:rFonts w:ascii="Verdana" w:hAnsi="Verdana"/>
          <w:b w:val="0"/>
          <w:bCs/>
        </w:rPr>
        <w:t>intézményi kiállít</w:t>
      </w:r>
      <w:r w:rsidR="00B164E5" w:rsidRPr="00B07755">
        <w:rPr>
          <w:rFonts w:ascii="Verdana" w:hAnsi="Verdana"/>
          <w:b w:val="0"/>
          <w:bCs/>
        </w:rPr>
        <w:t>áson való részvételre</w:t>
      </w:r>
      <w:r w:rsidR="00CA04A1">
        <w:rPr>
          <w:rFonts w:ascii="Verdana" w:hAnsi="Verdana"/>
          <w:b w:val="0"/>
          <w:bCs/>
        </w:rPr>
        <w:t xml:space="preserve">. </w:t>
      </w:r>
      <w:r w:rsidRPr="00B07755">
        <w:rPr>
          <w:rStyle w:val="Lbjegyzet-hivatkozs"/>
          <w:b w:val="0"/>
        </w:rPr>
        <w:footnoteReference w:id="1"/>
      </w:r>
    </w:p>
    <w:p w14:paraId="71D1E602" w14:textId="0722C2B5" w:rsidR="00196F0C" w:rsidRPr="00564F4F" w:rsidRDefault="00DF1F8E" w:rsidP="00196F0C">
      <w:pPr>
        <w:pStyle w:val="Listaszerbekezds"/>
        <w:numPr>
          <w:ilvl w:val="0"/>
          <w:numId w:val="17"/>
        </w:numPr>
        <w:jc w:val="both"/>
        <w:rPr>
          <w:rFonts w:ascii="Verdana" w:hAnsi="Verdana"/>
          <w:b w:val="0"/>
          <w:bCs/>
        </w:rPr>
      </w:pPr>
      <w:r w:rsidRPr="00564F4F">
        <w:rPr>
          <w:rFonts w:ascii="Verdana" w:hAnsi="Verdana"/>
          <w:b w:val="0"/>
          <w:bCs/>
        </w:rPr>
        <w:t>A</w:t>
      </w:r>
      <w:r w:rsidR="00564F4F">
        <w:rPr>
          <w:rFonts w:ascii="Verdana" w:hAnsi="Verdana"/>
          <w:b w:val="0"/>
          <w:bCs/>
        </w:rPr>
        <w:t xml:space="preserve">z </w:t>
      </w:r>
      <w:r w:rsidRPr="00564F4F">
        <w:rPr>
          <w:rFonts w:ascii="Verdana" w:hAnsi="Verdana"/>
          <w:bCs/>
        </w:rPr>
        <w:t>intézményi Erasmus-koordinátor</w:t>
      </w:r>
      <w:r w:rsidR="00196F0C" w:rsidRPr="00564F4F">
        <w:rPr>
          <w:rFonts w:ascii="Verdana" w:hAnsi="Verdana"/>
          <w:bCs/>
        </w:rPr>
        <w:t xml:space="preserve"> vagy </w:t>
      </w:r>
      <w:r w:rsidR="00CA04A1">
        <w:rPr>
          <w:rFonts w:ascii="Verdana" w:hAnsi="Verdana"/>
          <w:bCs/>
        </w:rPr>
        <w:t xml:space="preserve">nemzetközi </w:t>
      </w:r>
      <w:r w:rsidR="009367C8" w:rsidRPr="00564F4F">
        <w:rPr>
          <w:rFonts w:ascii="Verdana" w:hAnsi="Verdana"/>
          <w:bCs/>
        </w:rPr>
        <w:t>kreditmobilitási koordinátor</w:t>
      </w:r>
      <w:r w:rsidR="00196F0C" w:rsidRPr="00564F4F">
        <w:rPr>
          <w:rFonts w:ascii="Verdana" w:hAnsi="Verdana"/>
          <w:bCs/>
        </w:rPr>
        <w:t xml:space="preserve"> </w:t>
      </w:r>
      <w:r w:rsidR="00196F0C" w:rsidRPr="00564F4F">
        <w:rPr>
          <w:rFonts w:ascii="Verdana" w:hAnsi="Verdana"/>
          <w:b w:val="0"/>
          <w:bCs/>
        </w:rPr>
        <w:t>automatikusan a</w:t>
      </w:r>
      <w:r w:rsidR="00C3692A" w:rsidRPr="00564F4F">
        <w:rPr>
          <w:rFonts w:ascii="Verdana" w:hAnsi="Verdana"/>
          <w:b w:val="0"/>
          <w:bCs/>
        </w:rPr>
        <w:t>z intézményi fókuszú megjelenések</w:t>
      </w:r>
      <w:r w:rsidR="00196F0C" w:rsidRPr="00564F4F">
        <w:rPr>
          <w:rFonts w:ascii="Verdana" w:hAnsi="Verdana"/>
          <w:b w:val="0"/>
          <w:bCs/>
        </w:rPr>
        <w:t xml:space="preserve"> szakértői kör</w:t>
      </w:r>
      <w:r w:rsidR="00C3692A" w:rsidRPr="00564F4F">
        <w:rPr>
          <w:rFonts w:ascii="Verdana" w:hAnsi="Verdana"/>
          <w:b w:val="0"/>
          <w:bCs/>
        </w:rPr>
        <w:t>ének</w:t>
      </w:r>
      <w:r w:rsidR="00196F0C" w:rsidRPr="00564F4F">
        <w:rPr>
          <w:rFonts w:ascii="Verdana" w:hAnsi="Verdana"/>
          <w:b w:val="0"/>
          <w:bCs/>
        </w:rPr>
        <w:t xml:space="preserve"> (továbbiakban </w:t>
      </w:r>
      <w:proofErr w:type="spellStart"/>
      <w:r w:rsidR="00196F0C" w:rsidRPr="00564F4F">
        <w:rPr>
          <w:rFonts w:ascii="Verdana" w:hAnsi="Verdana"/>
          <w:b w:val="0"/>
          <w:bCs/>
        </w:rPr>
        <w:t>pool</w:t>
      </w:r>
      <w:proofErr w:type="spellEnd"/>
      <w:r w:rsidR="00196F0C" w:rsidRPr="00564F4F">
        <w:rPr>
          <w:rFonts w:ascii="Verdana" w:hAnsi="Verdana"/>
          <w:b w:val="0"/>
          <w:bCs/>
        </w:rPr>
        <w:t>) tagjává válik, amennyiben az intézmény élni kíván a lehetőséggel. Kiválasztása nem esik szakértői bírálat alá, azonban a jelöltekre vonatkozó pályázati űrlapot köteles benyújtani.</w:t>
      </w:r>
    </w:p>
    <w:p w14:paraId="07312A78" w14:textId="5D597492" w:rsidR="00212284" w:rsidRPr="00212284" w:rsidRDefault="00212284" w:rsidP="00212284">
      <w:pPr>
        <w:pStyle w:val="Listaszerbekezds"/>
        <w:numPr>
          <w:ilvl w:val="0"/>
          <w:numId w:val="17"/>
        </w:numPr>
        <w:jc w:val="both"/>
        <w:rPr>
          <w:rFonts w:ascii="Verdana" w:hAnsi="Verdana"/>
          <w:b w:val="0"/>
          <w:bCs/>
        </w:rPr>
      </w:pPr>
      <w:r w:rsidRPr="00212284">
        <w:rPr>
          <w:rFonts w:ascii="Verdana" w:hAnsi="Verdana"/>
          <w:b w:val="0"/>
          <w:bCs/>
        </w:rPr>
        <w:t xml:space="preserve">Minden egyéb, a jelöltekre és az automatikus tagságra vonatkozó feltételt a jelen pályázati felhívás </w:t>
      </w:r>
      <w:r w:rsidR="00CA04A1" w:rsidRPr="00CA04A1">
        <w:rPr>
          <w:rFonts w:ascii="Verdana" w:hAnsi="Verdana"/>
          <w:bCs/>
          <w:i/>
        </w:rPr>
        <w:t>Pályázati feltételek</w:t>
      </w:r>
      <w:r w:rsidRPr="00212284">
        <w:rPr>
          <w:rFonts w:ascii="Verdana" w:hAnsi="Verdana"/>
          <w:b w:val="0"/>
          <w:bCs/>
        </w:rPr>
        <w:t xml:space="preserve"> fejezete tartalmaz.</w:t>
      </w:r>
    </w:p>
    <w:p w14:paraId="11ABE6CD" w14:textId="77777777" w:rsidR="00E317C7" w:rsidRPr="00E317C7" w:rsidRDefault="00E317C7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44A04C7E" w14:textId="50ED9AAD" w:rsidR="00E317C7" w:rsidRDefault="00E317C7" w:rsidP="00E317C7">
      <w:pPr>
        <w:pStyle w:val="Listaszerbekezds"/>
        <w:numPr>
          <w:ilvl w:val="0"/>
          <w:numId w:val="4"/>
        </w:numPr>
        <w:suppressAutoHyphens w:val="0"/>
        <w:autoSpaceDN/>
        <w:spacing w:before="120"/>
        <w:ind w:left="714" w:hanging="357"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>
        <w:rPr>
          <w:rFonts w:ascii="Verdana" w:hAnsi="Verdana" w:cstheme="majorBidi"/>
          <w:b w:val="0"/>
          <w:bCs/>
          <w:color w:val="365F91" w:themeColor="accent1" w:themeShade="BF"/>
        </w:rPr>
        <w:t>Benyújtási határidő</w:t>
      </w:r>
    </w:p>
    <w:p w14:paraId="23CF1C02" w14:textId="0AC1FF7F" w:rsidR="00E317C7" w:rsidRDefault="00E317C7" w:rsidP="00E317C7">
      <w:pPr>
        <w:pStyle w:val="Listaszerbekezds"/>
        <w:spacing w:before="120"/>
        <w:jc w:val="both"/>
        <w:rPr>
          <w:rFonts w:ascii="Verdana" w:hAnsi="Verdana"/>
          <w:bCs/>
        </w:rPr>
      </w:pPr>
      <w:r w:rsidRPr="00B164E5">
        <w:rPr>
          <w:rFonts w:ascii="Verdana" w:hAnsi="Verdana"/>
          <w:b w:val="0"/>
          <w:bCs/>
        </w:rPr>
        <w:t xml:space="preserve">Az intézményi pályázat benyújtási határideje </w:t>
      </w:r>
      <w:r w:rsidRPr="00E317C7">
        <w:rPr>
          <w:rFonts w:ascii="Verdana" w:hAnsi="Verdana"/>
          <w:bCs/>
          <w:color w:val="FF0000"/>
        </w:rPr>
        <w:t>2018. február 15. 12:00</w:t>
      </w:r>
      <w:r w:rsidRPr="00E317C7">
        <w:rPr>
          <w:rFonts w:ascii="Verdana" w:hAnsi="Verdana"/>
          <w:bCs/>
        </w:rPr>
        <w:t>.</w:t>
      </w:r>
    </w:p>
    <w:p w14:paraId="4F736761" w14:textId="77777777" w:rsidR="00E317C7" w:rsidRPr="00E317C7" w:rsidRDefault="00E317C7" w:rsidP="00E317C7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37DD8EFC" w14:textId="007C88FF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Szakértői bírálat és döntés a pályázatról</w:t>
      </w:r>
    </w:p>
    <w:p w14:paraId="37505200" w14:textId="435AD49C" w:rsidR="00E317C7" w:rsidRDefault="00A42971" w:rsidP="00E317C7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beérkező pályázatokat a TKA munkatársai, valamint szakértők bírálják el, a támogatói döntést a TKA Kuratóriuma hozza meg.</w:t>
      </w:r>
    </w:p>
    <w:p w14:paraId="2ECD48F1" w14:textId="77777777" w:rsidR="00E317C7" w:rsidRPr="00E317C7" w:rsidRDefault="00E317C7" w:rsidP="00E317C7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60DABBA2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Szakmai hálózat létrehozása</w:t>
      </w:r>
    </w:p>
    <w:p w14:paraId="425D24F8" w14:textId="52A2E643" w:rsidR="00A42971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pályázó intézmények legalább kettő, legfeljebb öt munkatársat jelölnek meg pályázatukban, akik az intézmény sikeres pályázata esetén és a TKA Kuratóriumának elfogadásával a szakmai hálózat</w:t>
      </w:r>
      <w:r w:rsidR="000642BD">
        <w:rPr>
          <w:rFonts w:ascii="Verdana" w:hAnsi="Verdana"/>
          <w:b w:val="0"/>
          <w:bCs/>
        </w:rPr>
        <w:t xml:space="preserve">, azaz </w:t>
      </w:r>
      <w:proofErr w:type="spellStart"/>
      <w:r w:rsidR="000642BD">
        <w:rPr>
          <w:rFonts w:ascii="Verdana" w:hAnsi="Verdana"/>
          <w:b w:val="0"/>
          <w:bCs/>
        </w:rPr>
        <w:t>pool</w:t>
      </w:r>
      <w:proofErr w:type="spellEnd"/>
      <w:r w:rsidRPr="00B164E5">
        <w:rPr>
          <w:rFonts w:ascii="Verdana" w:hAnsi="Verdana"/>
          <w:b w:val="0"/>
          <w:bCs/>
        </w:rPr>
        <w:t xml:space="preserve"> tagjaivá válnak.  A </w:t>
      </w:r>
      <w:proofErr w:type="spellStart"/>
      <w:r w:rsidR="000642BD">
        <w:rPr>
          <w:rFonts w:ascii="Verdana" w:hAnsi="Verdana"/>
          <w:b w:val="0"/>
          <w:bCs/>
        </w:rPr>
        <w:t>pool</w:t>
      </w:r>
      <w:proofErr w:type="spellEnd"/>
      <w:r w:rsidRPr="00B164E5">
        <w:rPr>
          <w:rFonts w:ascii="Verdana" w:hAnsi="Verdana"/>
          <w:b w:val="0"/>
          <w:bCs/>
        </w:rPr>
        <w:t xml:space="preserve"> tagjai közül kerülhetnek ki a jövőbeli, intézményi fókuszú nemzetközi megjelenések támogatott résztvevői, akik számára a TKA rendszeres felkészítő tréningeket is biztosít.</w:t>
      </w:r>
    </w:p>
    <w:p w14:paraId="1EAD7AC0" w14:textId="77777777" w:rsidR="000642BD" w:rsidRDefault="000642BD" w:rsidP="00A42971">
      <w:pPr>
        <w:pStyle w:val="Listaszerbekezds"/>
        <w:jc w:val="both"/>
        <w:rPr>
          <w:rFonts w:ascii="Verdana" w:hAnsi="Verdana"/>
          <w:b w:val="0"/>
          <w:bCs/>
        </w:rPr>
      </w:pPr>
    </w:p>
    <w:p w14:paraId="7397A652" w14:textId="77777777" w:rsidR="00E317C7" w:rsidRPr="00E317C7" w:rsidRDefault="00E317C7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0A60263F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lastRenderedPageBreak/>
        <w:t>Jelentkezési felhívás az adott intézményi kiállításra</w:t>
      </w:r>
    </w:p>
    <w:p w14:paraId="16DAA922" w14:textId="6888497C" w:rsidR="00785189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Minden egyes</w:t>
      </w:r>
      <w:r w:rsidR="00E317C7">
        <w:rPr>
          <w:rFonts w:ascii="Verdana" w:hAnsi="Verdana"/>
          <w:b w:val="0"/>
          <w:bCs/>
        </w:rPr>
        <w:t>, a pályázat keretében megvalósuló</w:t>
      </w:r>
      <w:r w:rsidRPr="00B164E5">
        <w:rPr>
          <w:rFonts w:ascii="Verdana" w:hAnsi="Verdana"/>
          <w:b w:val="0"/>
          <w:bCs/>
        </w:rPr>
        <w:t xml:space="preserve"> intézményi </w:t>
      </w:r>
      <w:r w:rsidR="00E317C7">
        <w:rPr>
          <w:rFonts w:ascii="Verdana" w:hAnsi="Verdana"/>
          <w:b w:val="0"/>
          <w:bCs/>
        </w:rPr>
        <w:t xml:space="preserve">fókuszú </w:t>
      </w:r>
      <w:r w:rsidRPr="00B164E5">
        <w:rPr>
          <w:rFonts w:ascii="Verdana" w:hAnsi="Verdana"/>
          <w:b w:val="0"/>
          <w:bCs/>
        </w:rPr>
        <w:t>kiállítás előtt a TKA jelentkezési felhívást tesz közzé a pályázatban nyertes intézmények számára.</w:t>
      </w:r>
    </w:p>
    <w:p w14:paraId="44E927AE" w14:textId="77777777" w:rsidR="00E317C7" w:rsidRPr="00E317C7" w:rsidRDefault="00E317C7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39CCCBA5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Jelentkezés az adott intézményi kiállításra</w:t>
      </w:r>
    </w:p>
    <w:p w14:paraId="00AD4200" w14:textId="401C2D6E" w:rsidR="00A42971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 xml:space="preserve">Az intézmények döntése, hogy jelentkeznek-e az adott kiállításra. Amennyiben jelentkezésüket benyújtják, kijelölik a megjelenésre javasolt képviselőjüket a </w:t>
      </w:r>
      <w:proofErr w:type="spellStart"/>
      <w:r w:rsidR="000642BD">
        <w:rPr>
          <w:rFonts w:ascii="Verdana" w:hAnsi="Verdana"/>
          <w:b w:val="0"/>
          <w:bCs/>
        </w:rPr>
        <w:t>pool</w:t>
      </w:r>
      <w:r w:rsidRPr="00B164E5">
        <w:rPr>
          <w:rFonts w:ascii="Verdana" w:hAnsi="Verdana"/>
          <w:b w:val="0"/>
          <w:bCs/>
        </w:rPr>
        <w:t>ból</w:t>
      </w:r>
      <w:proofErr w:type="spellEnd"/>
      <w:r w:rsidRPr="00B164E5">
        <w:rPr>
          <w:rFonts w:ascii="Verdana" w:hAnsi="Verdana"/>
          <w:b w:val="0"/>
          <w:bCs/>
        </w:rPr>
        <w:t>.</w:t>
      </w:r>
    </w:p>
    <w:p w14:paraId="0FD3BD2D" w14:textId="77777777" w:rsidR="00785189" w:rsidRPr="00785189" w:rsidRDefault="00785189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11C9B14D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Jelentkezők kiválasztása</w:t>
      </w:r>
    </w:p>
    <w:p w14:paraId="01A38C67" w14:textId="04FCAD3A" w:rsidR="00A42971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TKA értékeli az intézmények aktuális felhívásra beadott jelentkezését, és a pályázati pontszámot is figyelembe véve, döntést hoz az aktuális kiállításon résztvevő intézményekről, valamint azok képviselőjéről.</w:t>
      </w:r>
    </w:p>
    <w:p w14:paraId="6C8E4B7B" w14:textId="77777777" w:rsidR="00E317C7" w:rsidRPr="00E317C7" w:rsidRDefault="00E317C7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7A4DF796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 xml:space="preserve">Szerződéskötés </w:t>
      </w:r>
      <w:r w:rsidR="005315C0">
        <w:rPr>
          <w:rFonts w:ascii="Verdana" w:hAnsi="Verdana" w:cstheme="majorBidi"/>
          <w:b w:val="0"/>
          <w:bCs/>
          <w:color w:val="365F91" w:themeColor="accent1" w:themeShade="BF"/>
        </w:rPr>
        <w:t>a küldő intézménny</w:t>
      </w:r>
      <w:r w:rsidR="005315C0" w:rsidRPr="00B164E5">
        <w:rPr>
          <w:rFonts w:ascii="Verdana" w:hAnsi="Verdana" w:cstheme="majorBidi"/>
          <w:b w:val="0"/>
          <w:bCs/>
          <w:color w:val="365F91" w:themeColor="accent1" w:themeShade="BF"/>
        </w:rPr>
        <w:t xml:space="preserve">el </w:t>
      </w:r>
      <w:r w:rsidR="005315C0">
        <w:rPr>
          <w:rFonts w:ascii="Verdana" w:hAnsi="Verdana" w:cstheme="majorBidi"/>
          <w:b w:val="0"/>
          <w:bCs/>
          <w:color w:val="365F91" w:themeColor="accent1" w:themeShade="BF"/>
        </w:rPr>
        <w:t>és a kiutazóval</w:t>
      </w: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 xml:space="preserve"> </w:t>
      </w:r>
    </w:p>
    <w:p w14:paraId="1C20257A" w14:textId="0D84BC5E" w:rsidR="00A42971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 xml:space="preserve">A TKA szerződést köt a </w:t>
      </w:r>
      <w:r w:rsidR="005315C0">
        <w:rPr>
          <w:rFonts w:ascii="Verdana" w:hAnsi="Verdana"/>
          <w:b w:val="0"/>
          <w:bCs/>
        </w:rPr>
        <w:t>küldő intézménnyel és a kiutazó intézményi képviselővel</w:t>
      </w:r>
      <w:r w:rsidRPr="00B164E5">
        <w:rPr>
          <w:rFonts w:ascii="Verdana" w:hAnsi="Verdana"/>
          <w:b w:val="0"/>
          <w:bCs/>
        </w:rPr>
        <w:t xml:space="preserve"> az adott megjelenéshez kapcsolódóan, </w:t>
      </w:r>
      <w:r w:rsidR="000642BD">
        <w:rPr>
          <w:rFonts w:ascii="Verdana" w:hAnsi="Verdana"/>
          <w:b w:val="0"/>
          <w:bCs/>
        </w:rPr>
        <w:t>amely alapot szolgál az utazás- és</w:t>
      </w:r>
      <w:r w:rsidRPr="00B164E5">
        <w:rPr>
          <w:rFonts w:ascii="Verdana" w:hAnsi="Verdana"/>
          <w:b w:val="0"/>
          <w:bCs/>
        </w:rPr>
        <w:t xml:space="preserve"> szállásszervezéshez, valamint kijelöli a megbízott feladatait.</w:t>
      </w:r>
    </w:p>
    <w:p w14:paraId="5D4939A3" w14:textId="77777777" w:rsidR="00E317C7" w:rsidRPr="00E317C7" w:rsidRDefault="00E317C7" w:rsidP="00A42971">
      <w:pPr>
        <w:pStyle w:val="Listaszerbekezds"/>
        <w:jc w:val="both"/>
        <w:rPr>
          <w:rFonts w:ascii="Verdana" w:hAnsi="Verdana"/>
          <w:b w:val="0"/>
          <w:bCs/>
          <w:sz w:val="10"/>
          <w:szCs w:val="10"/>
        </w:rPr>
      </w:pPr>
    </w:p>
    <w:p w14:paraId="184A76D7" w14:textId="77777777" w:rsidR="00A42971" w:rsidRPr="00B164E5" w:rsidRDefault="00A42971" w:rsidP="00A42971">
      <w:pPr>
        <w:pStyle w:val="Listaszerbekezds"/>
        <w:numPr>
          <w:ilvl w:val="0"/>
          <w:numId w:val="4"/>
        </w:numPr>
        <w:suppressAutoHyphens w:val="0"/>
        <w:autoSpaceDN/>
        <w:ind w:left="709" w:hanging="425"/>
        <w:jc w:val="both"/>
        <w:textAlignment w:val="auto"/>
        <w:rPr>
          <w:rFonts w:ascii="Verdana" w:hAnsi="Verdana" w:cstheme="majorBidi"/>
          <w:b w:val="0"/>
          <w:bCs/>
          <w:color w:val="365F91" w:themeColor="accent1" w:themeShade="BF"/>
        </w:rPr>
      </w:pPr>
      <w:r w:rsidRPr="00B164E5">
        <w:rPr>
          <w:rFonts w:ascii="Verdana" w:hAnsi="Verdana" w:cstheme="majorBidi"/>
          <w:b w:val="0"/>
          <w:bCs/>
          <w:color w:val="365F91" w:themeColor="accent1" w:themeShade="BF"/>
        </w:rPr>
        <w:t>Felkészítő tréning</w:t>
      </w:r>
    </w:p>
    <w:p w14:paraId="7BBDCE73" w14:textId="77777777" w:rsidR="00A42971" w:rsidRPr="00B164E5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  <w:r w:rsidRPr="00B164E5">
        <w:rPr>
          <w:rFonts w:ascii="Verdana" w:hAnsi="Verdana"/>
          <w:b w:val="0"/>
          <w:bCs/>
        </w:rPr>
        <w:t>A TKA a kiállításon résztvevők számára felkészítő tréninget szervez (várhatóan Budapesten, egynapos tréning).</w:t>
      </w:r>
    </w:p>
    <w:p w14:paraId="3BA60265" w14:textId="490D2E3B" w:rsidR="00A42971" w:rsidRDefault="00A42971" w:rsidP="00A42971">
      <w:pPr>
        <w:pStyle w:val="Listaszerbekezds"/>
        <w:jc w:val="both"/>
        <w:rPr>
          <w:rFonts w:ascii="Verdana" w:hAnsi="Verdana"/>
          <w:b w:val="0"/>
          <w:bCs/>
        </w:rPr>
      </w:pPr>
    </w:p>
    <w:p w14:paraId="19B360D5" w14:textId="4F780139" w:rsidR="00DE325F" w:rsidRDefault="00DE325F">
      <w:pPr>
        <w:spacing w:after="0" w:line="240" w:lineRule="auto"/>
        <w:rPr>
          <w:rFonts w:ascii="Verdana" w:eastAsia="Times New Roman" w:hAnsi="Verdana" w:cs="Times New Roman"/>
          <w:bCs/>
          <w:lang w:eastAsia="hu-HU"/>
        </w:rPr>
      </w:pPr>
      <w:r>
        <w:rPr>
          <w:rFonts w:ascii="Verdana" w:hAnsi="Verdana"/>
          <w:b/>
          <w:bCs/>
        </w:rPr>
        <w:br w:type="page"/>
      </w:r>
    </w:p>
    <w:p w14:paraId="6AB6B6D4" w14:textId="6DCB99E2" w:rsidR="00A42971" w:rsidRDefault="00A42971" w:rsidP="00A42971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 xml:space="preserve">A pályázat </w:t>
      </w:r>
      <w:r w:rsidR="00940B74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és megjelenések ütemezése /</w:t>
      </w:r>
      <w:r w:rsidR="005315C0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2018</w:t>
      </w:r>
      <w:r w:rsidR="00940B74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-</w:t>
      </w: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20</w:t>
      </w:r>
      <w:r w:rsidR="005315C0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2</w:t>
      </w: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1</w:t>
      </w:r>
    </w:p>
    <w:p w14:paraId="7E90D08F" w14:textId="77777777" w:rsidR="00A42971" w:rsidRDefault="00A42971" w:rsidP="00A42971">
      <w:pPr>
        <w:keepNext/>
        <w:keepLines/>
        <w:tabs>
          <w:tab w:val="left" w:pos="3835"/>
        </w:tabs>
        <w:spacing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9"/>
        <w:gridCol w:w="3872"/>
        <w:gridCol w:w="2259"/>
      </w:tblGrid>
      <w:tr w:rsidR="00A42971" w:rsidRPr="00F3404A" w14:paraId="7EDE466C" w14:textId="77777777" w:rsidTr="00762B62">
        <w:trPr>
          <w:trHeight w:val="620"/>
        </w:trPr>
        <w:tc>
          <w:tcPr>
            <w:tcW w:w="2943" w:type="dxa"/>
            <w:shd w:val="clear" w:color="auto" w:fill="8DB3E2" w:themeFill="text2" w:themeFillTint="66"/>
            <w:vAlign w:val="center"/>
          </w:tcPr>
          <w:p w14:paraId="149DED39" w14:textId="77777777" w:rsidR="00A42971" w:rsidRPr="00F3404A" w:rsidRDefault="00A42971" w:rsidP="00762B62">
            <w:pPr>
              <w:jc w:val="center"/>
              <w:rPr>
                <w:rFonts w:ascii="Verdana" w:hAnsi="Verdana"/>
                <w:b/>
                <w:bCs/>
              </w:rPr>
            </w:pPr>
            <w:r w:rsidRPr="00F3404A">
              <w:rPr>
                <w:rFonts w:ascii="Verdana" w:hAnsi="Verdana"/>
                <w:b/>
                <w:bCs/>
              </w:rPr>
              <w:t>Esemény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14:paraId="09A24D25" w14:textId="77777777" w:rsidR="00A42971" w:rsidRPr="00F3404A" w:rsidRDefault="00A42971" w:rsidP="00762B62">
            <w:pPr>
              <w:jc w:val="center"/>
              <w:rPr>
                <w:rFonts w:ascii="Verdana" w:hAnsi="Verdana"/>
                <w:b/>
                <w:bCs/>
              </w:rPr>
            </w:pPr>
            <w:r w:rsidRPr="00F3404A">
              <w:rPr>
                <w:rFonts w:ascii="Verdana" w:hAnsi="Verdana"/>
                <w:b/>
                <w:bCs/>
              </w:rPr>
              <w:t>Célok</w:t>
            </w:r>
            <w:r>
              <w:rPr>
                <w:rFonts w:ascii="Verdana" w:hAnsi="Verdana"/>
                <w:b/>
                <w:bCs/>
              </w:rPr>
              <w:t>, feladatok</w:t>
            </w:r>
          </w:p>
        </w:tc>
        <w:tc>
          <w:tcPr>
            <w:tcW w:w="2300" w:type="dxa"/>
            <w:shd w:val="clear" w:color="auto" w:fill="8DB3E2" w:themeFill="text2" w:themeFillTint="66"/>
            <w:vAlign w:val="center"/>
          </w:tcPr>
          <w:p w14:paraId="32764914" w14:textId="77777777" w:rsidR="00A42971" w:rsidRPr="00F3404A" w:rsidRDefault="00A42971" w:rsidP="00762B62">
            <w:pPr>
              <w:jc w:val="center"/>
              <w:rPr>
                <w:rFonts w:ascii="Verdana" w:hAnsi="Verdana"/>
                <w:b/>
                <w:bCs/>
              </w:rPr>
            </w:pPr>
            <w:r w:rsidRPr="00F3404A">
              <w:rPr>
                <w:rFonts w:ascii="Verdana" w:hAnsi="Verdana"/>
                <w:b/>
                <w:bCs/>
              </w:rPr>
              <w:t>Várható időszak</w:t>
            </w:r>
          </w:p>
        </w:tc>
      </w:tr>
      <w:tr w:rsidR="00A42971" w:rsidRPr="00F3404A" w14:paraId="3C20A9C6" w14:textId="77777777" w:rsidTr="00762B62">
        <w:trPr>
          <w:trHeight w:val="700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3040AC59" w14:textId="004A1B5D" w:rsidR="00A42971" w:rsidRPr="00F3404A" w:rsidRDefault="00A42971" w:rsidP="00642DD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Pályázat az intézményi </w:t>
            </w:r>
            <w:r w:rsidR="00642DDC">
              <w:rPr>
                <w:rFonts w:ascii="Verdana" w:hAnsi="Verdana"/>
                <w:b/>
                <w:bCs/>
              </w:rPr>
              <w:t>fókuszú kiállításokra</w:t>
            </w:r>
          </w:p>
        </w:tc>
      </w:tr>
      <w:tr w:rsidR="00A42971" w14:paraId="2B2B4CBC" w14:textId="77777777" w:rsidTr="00762B62">
        <w:tc>
          <w:tcPr>
            <w:tcW w:w="2943" w:type="dxa"/>
            <w:vAlign w:val="center"/>
          </w:tcPr>
          <w:p w14:paraId="4C1DE9CB" w14:textId="62EE6CA8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Pályázat meghirdetése az i</w:t>
            </w:r>
            <w:r w:rsidR="00642DDC">
              <w:rPr>
                <w:rFonts w:ascii="Verdana" w:hAnsi="Verdana"/>
                <w:bCs/>
              </w:rPr>
              <w:t>ntézményi fókuszú kiállításokra</w:t>
            </w:r>
          </w:p>
        </w:tc>
        <w:tc>
          <w:tcPr>
            <w:tcW w:w="3969" w:type="dxa"/>
            <w:vMerge w:val="restart"/>
            <w:vAlign w:val="center"/>
          </w:tcPr>
          <w:p w14:paraId="329EFAEC" w14:textId="6FCB5453" w:rsidR="00A42971" w:rsidRDefault="00A42971" w:rsidP="00642DDC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ind w:left="332" w:hanging="283"/>
              <w:textAlignment w:val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Intézményi pályázatok bírálata</w:t>
            </w:r>
          </w:p>
          <w:p w14:paraId="666EF88C" w14:textId="77777777" w:rsidR="00642DDC" w:rsidRDefault="00642DDC" w:rsidP="00642DDC">
            <w:pPr>
              <w:pStyle w:val="Listaszerbekezds"/>
              <w:suppressAutoHyphens w:val="0"/>
              <w:autoSpaceDN/>
              <w:spacing w:after="0" w:line="240" w:lineRule="auto"/>
              <w:ind w:left="332"/>
              <w:textAlignment w:val="auto"/>
              <w:rPr>
                <w:rFonts w:ascii="Verdana" w:hAnsi="Verdana"/>
                <w:bCs/>
              </w:rPr>
            </w:pPr>
          </w:p>
          <w:p w14:paraId="180CF1F9" w14:textId="77777777" w:rsidR="00A42971" w:rsidRPr="00F3404A" w:rsidRDefault="00A42971" w:rsidP="00642DDC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ind w:left="332" w:hanging="283"/>
              <w:textAlignment w:val="auto"/>
              <w:rPr>
                <w:rFonts w:ascii="Verdana" w:hAnsi="Verdana"/>
                <w:bCs/>
              </w:rPr>
            </w:pPr>
            <w:r w:rsidRPr="00F3404A">
              <w:rPr>
                <w:rFonts w:ascii="Verdana" w:hAnsi="Verdana"/>
                <w:bCs/>
              </w:rPr>
              <w:t xml:space="preserve">Intézményi jelöltekből </w:t>
            </w:r>
            <w:r w:rsidRPr="00560A1C">
              <w:rPr>
                <w:rFonts w:ascii="Verdana" w:hAnsi="Verdana"/>
                <w:bCs/>
              </w:rPr>
              <w:t>szak</w:t>
            </w:r>
            <w:r>
              <w:rPr>
                <w:rFonts w:ascii="Verdana" w:hAnsi="Verdana"/>
                <w:bCs/>
              </w:rPr>
              <w:t>mai</w:t>
            </w:r>
            <w:r w:rsidRPr="00560A1C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hálózat</w:t>
            </w:r>
            <w:r w:rsidRPr="00F3404A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kialakítása</w:t>
            </w:r>
          </w:p>
        </w:tc>
        <w:tc>
          <w:tcPr>
            <w:tcW w:w="2300" w:type="dxa"/>
            <w:vAlign w:val="center"/>
          </w:tcPr>
          <w:p w14:paraId="43ABA6D0" w14:textId="7E6EA3AD" w:rsidR="00A42971" w:rsidRDefault="00642DDC" w:rsidP="00642DD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2017</w:t>
            </w:r>
            <w:r w:rsidR="00A42971">
              <w:rPr>
                <w:rFonts w:ascii="Verdana" w:hAnsi="Verdana"/>
                <w:bCs/>
              </w:rPr>
              <w:t xml:space="preserve">. </w:t>
            </w:r>
            <w:r>
              <w:rPr>
                <w:rFonts w:ascii="Verdana" w:hAnsi="Verdana"/>
                <w:bCs/>
              </w:rPr>
              <w:t>december</w:t>
            </w:r>
            <w:r w:rsidR="00937754">
              <w:rPr>
                <w:rFonts w:ascii="Verdana" w:hAnsi="Verdana"/>
                <w:bCs/>
              </w:rPr>
              <w:t xml:space="preserve"> 12</w:t>
            </w:r>
            <w:r w:rsidR="00FB2C11">
              <w:rPr>
                <w:rFonts w:ascii="Verdana" w:hAnsi="Verdana"/>
                <w:bCs/>
              </w:rPr>
              <w:t>.</w:t>
            </w:r>
          </w:p>
        </w:tc>
      </w:tr>
      <w:tr w:rsidR="00A42971" w14:paraId="47B6F6F2" w14:textId="77777777" w:rsidTr="00762B62">
        <w:trPr>
          <w:trHeight w:val="7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72B939A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 w:rsidRPr="00A04C71">
              <w:rPr>
                <w:rFonts w:ascii="Verdana" w:hAnsi="Verdana"/>
                <w:bCs/>
              </w:rPr>
              <w:t>Pályázat beadási határideje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DCA437A" w14:textId="77777777" w:rsidR="00A42971" w:rsidRDefault="00A42971" w:rsidP="00762B62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738B7290" w14:textId="60F51CEE" w:rsidR="00A42971" w:rsidRPr="006A53AE" w:rsidRDefault="00A42971" w:rsidP="00FB2C11">
            <w:pPr>
              <w:jc w:val="center"/>
              <w:rPr>
                <w:rFonts w:ascii="Verdana" w:hAnsi="Verdana"/>
                <w:bCs/>
              </w:rPr>
            </w:pPr>
            <w:r w:rsidRPr="006A53AE">
              <w:rPr>
                <w:rFonts w:ascii="Verdana" w:hAnsi="Verdana"/>
                <w:bCs/>
              </w:rPr>
              <w:t xml:space="preserve">2016. </w:t>
            </w:r>
            <w:r w:rsidR="00FB2C11">
              <w:rPr>
                <w:rFonts w:ascii="Verdana" w:hAnsi="Verdana"/>
                <w:bCs/>
              </w:rPr>
              <w:t xml:space="preserve">február 15. </w:t>
            </w:r>
            <w:r>
              <w:rPr>
                <w:rFonts w:ascii="Verdana" w:hAnsi="Verdana"/>
                <w:bCs/>
              </w:rPr>
              <w:t>12:00</w:t>
            </w:r>
          </w:p>
        </w:tc>
      </w:tr>
      <w:tr w:rsidR="00A42971" w14:paraId="28C4DC9A" w14:textId="77777777" w:rsidTr="00762B62">
        <w:trPr>
          <w:trHeight w:val="7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12C8CD6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Kuratóriumi döntés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523CF4D" w14:textId="77777777" w:rsidR="00A42971" w:rsidRDefault="00A42971" w:rsidP="00762B62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9D4837B" w14:textId="4290211F" w:rsidR="00A42971" w:rsidRPr="006A53AE" w:rsidRDefault="006130FB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 március</w:t>
            </w:r>
          </w:p>
        </w:tc>
        <w:bookmarkStart w:id="0" w:name="_GoBack"/>
        <w:bookmarkEnd w:id="0"/>
      </w:tr>
      <w:tr w:rsidR="00A42971" w:rsidRPr="00F31D22" w14:paraId="47ADD959" w14:textId="77777777" w:rsidTr="00762B62">
        <w:trPr>
          <w:trHeight w:val="693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34FCE66" w14:textId="161F05C0" w:rsidR="00A42971" w:rsidRPr="00F31D22" w:rsidRDefault="00FB2C11" w:rsidP="00FB2C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EAIE 2018-2019-2021</w:t>
            </w:r>
            <w:r w:rsidR="00A42971">
              <w:rPr>
                <w:rFonts w:ascii="Verdana" w:hAnsi="Verdana"/>
                <w:b/>
                <w:bCs/>
              </w:rPr>
              <w:t xml:space="preserve"> (</w:t>
            </w:r>
            <w:r w:rsidR="00A42971" w:rsidRPr="002A64B9">
              <w:rPr>
                <w:rFonts w:ascii="Verdana" w:hAnsi="Verdana"/>
                <w:b/>
                <w:bCs/>
              </w:rPr>
              <w:t xml:space="preserve">European </w:t>
            </w:r>
            <w:proofErr w:type="spellStart"/>
            <w:r w:rsidR="00A42971" w:rsidRPr="002A64B9">
              <w:rPr>
                <w:rFonts w:ascii="Verdana" w:hAnsi="Verdana"/>
                <w:b/>
                <w:bCs/>
              </w:rPr>
              <w:t>Association</w:t>
            </w:r>
            <w:proofErr w:type="spellEnd"/>
            <w:r w:rsidR="00A42971" w:rsidRPr="002A64B9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A42971" w:rsidRPr="002A64B9">
              <w:rPr>
                <w:rFonts w:ascii="Verdana" w:hAnsi="Verdana"/>
                <w:b/>
                <w:bCs/>
              </w:rPr>
              <w:t>for</w:t>
            </w:r>
            <w:proofErr w:type="spellEnd"/>
            <w:r w:rsidR="00A42971" w:rsidRPr="002A64B9">
              <w:rPr>
                <w:rFonts w:ascii="Verdana" w:hAnsi="Verdana"/>
                <w:b/>
                <w:bCs/>
              </w:rPr>
              <w:t xml:space="preserve"> International Education</w:t>
            </w:r>
            <w:r w:rsidR="00A42971">
              <w:rPr>
                <w:rFonts w:ascii="Verdana" w:hAnsi="Verdana"/>
                <w:b/>
                <w:bCs/>
              </w:rPr>
              <w:t>)</w:t>
            </w:r>
          </w:p>
        </w:tc>
      </w:tr>
      <w:tr w:rsidR="00A42971" w14:paraId="451E764F" w14:textId="77777777" w:rsidTr="00762B62">
        <w:tc>
          <w:tcPr>
            <w:tcW w:w="2943" w:type="dxa"/>
            <w:vAlign w:val="center"/>
          </w:tcPr>
          <w:p w14:paraId="7378114E" w14:textId="58F384AD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Jelentkezés </w:t>
            </w:r>
            <w:r w:rsidR="00FB2C11">
              <w:rPr>
                <w:rFonts w:ascii="Verdana" w:hAnsi="Verdana"/>
                <w:b/>
                <w:bCs/>
              </w:rPr>
              <w:t>az EAIE 2018</w:t>
            </w:r>
            <w:r>
              <w:rPr>
                <w:rFonts w:ascii="Verdana" w:hAnsi="Verdana"/>
                <w:bCs/>
              </w:rPr>
              <w:t xml:space="preserve"> megjelenésre</w:t>
            </w:r>
          </w:p>
        </w:tc>
        <w:tc>
          <w:tcPr>
            <w:tcW w:w="3969" w:type="dxa"/>
            <w:vAlign w:val="center"/>
          </w:tcPr>
          <w:p w14:paraId="603CE5B4" w14:textId="77777777" w:rsidR="00A42971" w:rsidRPr="00560A1C" w:rsidRDefault="00A42971" w:rsidP="00762B62">
            <w:pPr>
              <w:pStyle w:val="Listaszerbekezds"/>
              <w:ind w:left="318"/>
              <w:rPr>
                <w:rFonts w:ascii="Verdana" w:hAnsi="Verdana"/>
                <w:bCs/>
              </w:rPr>
            </w:pPr>
          </w:p>
        </w:tc>
        <w:tc>
          <w:tcPr>
            <w:tcW w:w="2300" w:type="dxa"/>
            <w:vAlign w:val="center"/>
          </w:tcPr>
          <w:p w14:paraId="1B451AB6" w14:textId="676F35BA" w:rsidR="00A42971" w:rsidRDefault="00FB2C1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 április/május</w:t>
            </w:r>
          </w:p>
        </w:tc>
      </w:tr>
      <w:tr w:rsidR="00A42971" w14:paraId="7E4C9B8E" w14:textId="77777777" w:rsidTr="00762B62">
        <w:trPr>
          <w:trHeight w:val="491"/>
        </w:trPr>
        <w:tc>
          <w:tcPr>
            <w:tcW w:w="2943" w:type="dxa"/>
            <w:vAlign w:val="center"/>
          </w:tcPr>
          <w:p w14:paraId="3CAD8566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Szerződéskötés </w:t>
            </w:r>
          </w:p>
        </w:tc>
        <w:tc>
          <w:tcPr>
            <w:tcW w:w="3969" w:type="dxa"/>
            <w:vAlign w:val="center"/>
          </w:tcPr>
          <w:p w14:paraId="67E36595" w14:textId="5EECE5C8" w:rsidR="00A42971" w:rsidRPr="00E67F77" w:rsidRDefault="00FB2C11" w:rsidP="00FB2C11">
            <w:pPr>
              <w:ind w:left="34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Küldő intézmény, a kiutazó, valamint</w:t>
            </w:r>
            <w:r w:rsidR="00A42971">
              <w:rPr>
                <w:rFonts w:ascii="Verdana" w:hAnsi="Verdana"/>
                <w:bCs/>
              </w:rPr>
              <w:t xml:space="preserve"> a TKA közötti </w:t>
            </w:r>
            <w:r>
              <w:rPr>
                <w:rFonts w:ascii="Verdana" w:hAnsi="Verdana"/>
                <w:bCs/>
              </w:rPr>
              <w:t>szer</w:t>
            </w:r>
            <w:r w:rsidR="00A42971">
              <w:rPr>
                <w:rFonts w:ascii="Verdana" w:hAnsi="Verdana"/>
                <w:bCs/>
              </w:rPr>
              <w:t>ződések megkötése.</w:t>
            </w:r>
          </w:p>
        </w:tc>
        <w:tc>
          <w:tcPr>
            <w:tcW w:w="2300" w:type="dxa"/>
            <w:vAlign w:val="center"/>
          </w:tcPr>
          <w:p w14:paraId="19BCE291" w14:textId="0CEC7CDC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8 május</w:t>
            </w:r>
          </w:p>
        </w:tc>
      </w:tr>
      <w:tr w:rsidR="00A42971" w14:paraId="6AF775FF" w14:textId="77777777" w:rsidTr="00762B62">
        <w:tc>
          <w:tcPr>
            <w:tcW w:w="2943" w:type="dxa"/>
            <w:vAlign w:val="center"/>
          </w:tcPr>
          <w:p w14:paraId="5BF89058" w14:textId="07AED43C" w:rsidR="00A42971" w:rsidRDefault="00A42971" w:rsidP="00564F4F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Utazás- és szállásszervezés, megjelenéshez szükséges marketing </w:t>
            </w:r>
            <w:proofErr w:type="spellStart"/>
            <w:r>
              <w:rPr>
                <w:rFonts w:ascii="Verdana" w:hAnsi="Verdana"/>
                <w:bCs/>
              </w:rPr>
              <w:t>anyagok,standdekoráció</w:t>
            </w:r>
            <w:proofErr w:type="spellEnd"/>
          </w:p>
        </w:tc>
        <w:tc>
          <w:tcPr>
            <w:tcW w:w="3969" w:type="dxa"/>
            <w:vAlign w:val="center"/>
          </w:tcPr>
          <w:p w14:paraId="69C66040" w14:textId="77777777" w:rsidR="00A42971" w:rsidRPr="00E67F77" w:rsidRDefault="00A42971" w:rsidP="00762B62">
            <w:pPr>
              <w:ind w:left="34"/>
              <w:jc w:val="both"/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t>A megjelenéssel kapcsolatos szervezési feladatok ellátása a TKA részéről a felsőoktatási intézmények közreműködésével</w:t>
            </w:r>
          </w:p>
        </w:tc>
        <w:tc>
          <w:tcPr>
            <w:tcW w:w="2300" w:type="dxa"/>
            <w:vAlign w:val="center"/>
          </w:tcPr>
          <w:p w14:paraId="7A6760BF" w14:textId="586D15B0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8</w:t>
            </w:r>
            <w:r>
              <w:rPr>
                <w:rFonts w:ascii="Verdana" w:hAnsi="Verdana"/>
                <w:bCs/>
              </w:rPr>
              <w:t xml:space="preserve"> </w:t>
            </w:r>
            <w:r w:rsidR="00FB2C11">
              <w:rPr>
                <w:rFonts w:ascii="Verdana" w:hAnsi="Verdana"/>
                <w:bCs/>
              </w:rPr>
              <w:t>június-augusztus</w:t>
            </w:r>
          </w:p>
        </w:tc>
      </w:tr>
      <w:tr w:rsidR="00A42971" w14:paraId="104044D7" w14:textId="77777777" w:rsidTr="00762B62">
        <w:tc>
          <w:tcPr>
            <w:tcW w:w="2943" w:type="dxa"/>
            <w:vAlign w:val="center"/>
          </w:tcPr>
          <w:p w14:paraId="3276A628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Felkészítő tréning az EAIE kiállításon résztvevőknek</w:t>
            </w:r>
          </w:p>
        </w:tc>
        <w:tc>
          <w:tcPr>
            <w:tcW w:w="3969" w:type="dxa"/>
            <w:vAlign w:val="center"/>
          </w:tcPr>
          <w:p w14:paraId="0CD12360" w14:textId="77777777" w:rsidR="00A42971" w:rsidRPr="00E67F77" w:rsidRDefault="00A42971" w:rsidP="00762B62">
            <w:pPr>
              <w:jc w:val="both"/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t>A partnerkapcsolat-építést, promóciót segítendő, a TKA felkészítő tréninget szervez</w:t>
            </w:r>
          </w:p>
        </w:tc>
        <w:tc>
          <w:tcPr>
            <w:tcW w:w="2300" w:type="dxa"/>
            <w:vAlign w:val="center"/>
          </w:tcPr>
          <w:p w14:paraId="4E46E15B" w14:textId="2BAE09C8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</w:t>
            </w:r>
            <w:r w:rsidR="00A42971">
              <w:rPr>
                <w:rFonts w:ascii="Verdana" w:hAnsi="Verdana"/>
                <w:bCs/>
              </w:rPr>
              <w:t xml:space="preserve"> augusztus vége</w:t>
            </w:r>
          </w:p>
        </w:tc>
      </w:tr>
      <w:tr w:rsidR="00A42971" w14:paraId="4389F158" w14:textId="77777777" w:rsidTr="00762B62">
        <w:tc>
          <w:tcPr>
            <w:tcW w:w="2943" w:type="dxa"/>
            <w:vAlign w:val="center"/>
          </w:tcPr>
          <w:p w14:paraId="0C9DAB59" w14:textId="75845CE6" w:rsidR="00A42971" w:rsidRPr="00560A1C" w:rsidRDefault="00A42971" w:rsidP="00FB2C11">
            <w:pPr>
              <w:rPr>
                <w:rFonts w:ascii="Verdana" w:hAnsi="Verdana"/>
                <w:b/>
                <w:bCs/>
              </w:rPr>
            </w:pPr>
            <w:r w:rsidRPr="00560A1C">
              <w:rPr>
                <w:rFonts w:ascii="Verdana" w:hAnsi="Verdana"/>
                <w:b/>
                <w:bCs/>
              </w:rPr>
              <w:t>EAIE 201</w:t>
            </w:r>
            <w:r w:rsidR="00FB2C11">
              <w:rPr>
                <w:rFonts w:ascii="Verdana" w:hAnsi="Verdana"/>
                <w:b/>
                <w:bCs/>
              </w:rPr>
              <w:t>8</w:t>
            </w:r>
            <w:r w:rsidRPr="00560A1C">
              <w:rPr>
                <w:rFonts w:ascii="Verdana" w:hAnsi="Verdana"/>
                <w:b/>
                <w:bCs/>
              </w:rPr>
              <w:t xml:space="preserve">, </w:t>
            </w:r>
            <w:r w:rsidR="00FB2C11">
              <w:rPr>
                <w:rFonts w:ascii="Verdana" w:hAnsi="Verdana"/>
                <w:b/>
                <w:bCs/>
              </w:rPr>
              <w:t>Genf</w:t>
            </w:r>
          </w:p>
        </w:tc>
        <w:tc>
          <w:tcPr>
            <w:tcW w:w="3969" w:type="dxa"/>
            <w:vAlign w:val="center"/>
          </w:tcPr>
          <w:p w14:paraId="17C33480" w14:textId="77777777" w:rsidR="00A42971" w:rsidRDefault="00A42971" w:rsidP="00762B62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Kiállításon való részvétel</w:t>
            </w:r>
          </w:p>
        </w:tc>
        <w:tc>
          <w:tcPr>
            <w:tcW w:w="2300" w:type="dxa"/>
            <w:vAlign w:val="center"/>
          </w:tcPr>
          <w:p w14:paraId="36C1CAB2" w14:textId="1B971827" w:rsidR="00A42971" w:rsidRDefault="00FB2C1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</w:t>
            </w:r>
            <w:r w:rsidR="00A42971">
              <w:rPr>
                <w:rFonts w:ascii="Verdana" w:hAnsi="Verdana"/>
                <w:bCs/>
              </w:rPr>
              <w:t>. szeptember 1</w:t>
            </w:r>
            <w:r>
              <w:rPr>
                <w:rFonts w:ascii="Verdana" w:hAnsi="Verdana"/>
                <w:bCs/>
              </w:rPr>
              <w:t>1</w:t>
            </w:r>
            <w:r w:rsidR="00A42971">
              <w:rPr>
                <w:rFonts w:ascii="Verdana" w:hAnsi="Verdana"/>
                <w:bCs/>
              </w:rPr>
              <w:t>-1</w:t>
            </w:r>
            <w:r>
              <w:rPr>
                <w:rFonts w:ascii="Verdana" w:hAnsi="Verdana"/>
                <w:bCs/>
              </w:rPr>
              <w:t>4</w:t>
            </w:r>
            <w:r w:rsidR="00A42971">
              <w:rPr>
                <w:rFonts w:ascii="Verdana" w:hAnsi="Verdana"/>
                <w:bCs/>
              </w:rPr>
              <w:t>.</w:t>
            </w:r>
          </w:p>
        </w:tc>
      </w:tr>
      <w:tr w:rsidR="00A42971" w14:paraId="373A4CB5" w14:textId="77777777" w:rsidTr="00762B62">
        <w:tc>
          <w:tcPr>
            <w:tcW w:w="2943" w:type="dxa"/>
            <w:vAlign w:val="center"/>
          </w:tcPr>
          <w:p w14:paraId="1DFC9F47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Beszámoló elkészítése</w:t>
            </w:r>
          </w:p>
        </w:tc>
        <w:tc>
          <w:tcPr>
            <w:tcW w:w="3969" w:type="dxa"/>
            <w:vAlign w:val="center"/>
          </w:tcPr>
          <w:p w14:paraId="7F772641" w14:textId="77777777" w:rsidR="00A42971" w:rsidRDefault="00A42971" w:rsidP="00762B62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Visszajelzések fogadása és átvehető ötletek gyűjtése a megjelenésről</w:t>
            </w:r>
          </w:p>
        </w:tc>
        <w:tc>
          <w:tcPr>
            <w:tcW w:w="2300" w:type="dxa"/>
            <w:vAlign w:val="center"/>
          </w:tcPr>
          <w:p w14:paraId="1903860C" w14:textId="52E03FF4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8</w:t>
            </w:r>
            <w:r>
              <w:rPr>
                <w:rFonts w:ascii="Verdana" w:hAnsi="Verdana"/>
                <w:bCs/>
              </w:rPr>
              <w:t xml:space="preserve"> szeptember vége</w:t>
            </w:r>
          </w:p>
        </w:tc>
      </w:tr>
      <w:tr w:rsidR="00A42971" w:rsidRPr="00F31D22" w14:paraId="0055F2DB" w14:textId="77777777" w:rsidTr="00762B62">
        <w:trPr>
          <w:trHeight w:val="693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529D8722" w14:textId="57B39ABB" w:rsidR="00A42971" w:rsidRPr="00F31D22" w:rsidRDefault="00A42971" w:rsidP="00EF305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APAIE 201</w:t>
            </w:r>
            <w:r w:rsidR="00FB2C11">
              <w:rPr>
                <w:rFonts w:ascii="Verdana" w:hAnsi="Verdana"/>
                <w:b/>
                <w:bCs/>
              </w:rPr>
              <w:t>9-2020-2021</w:t>
            </w:r>
            <w:r>
              <w:rPr>
                <w:rFonts w:ascii="Verdana" w:hAnsi="Verdana"/>
                <w:b/>
                <w:bCs/>
              </w:rPr>
              <w:t xml:space="preserve"> (</w:t>
            </w:r>
            <w:proofErr w:type="spellStart"/>
            <w:r w:rsidR="00EF3054">
              <w:rPr>
                <w:rFonts w:ascii="Verdana" w:hAnsi="Verdana"/>
                <w:b/>
                <w:bCs/>
              </w:rPr>
              <w:t>Asia-Pacific</w:t>
            </w:r>
            <w:proofErr w:type="spellEnd"/>
            <w:r w:rsidR="00EF3054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2A64B9">
              <w:rPr>
                <w:rFonts w:ascii="Verdana" w:hAnsi="Verdana"/>
                <w:b/>
                <w:bCs/>
              </w:rPr>
              <w:t>Association</w:t>
            </w:r>
            <w:proofErr w:type="spellEnd"/>
            <w:r w:rsidRPr="002A64B9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2A64B9">
              <w:rPr>
                <w:rFonts w:ascii="Verdana" w:hAnsi="Verdana"/>
                <w:b/>
                <w:bCs/>
              </w:rPr>
              <w:t>for</w:t>
            </w:r>
            <w:proofErr w:type="spellEnd"/>
            <w:r w:rsidRPr="002A64B9">
              <w:rPr>
                <w:rFonts w:ascii="Verdana" w:hAnsi="Verdana"/>
                <w:b/>
                <w:bCs/>
              </w:rPr>
              <w:t xml:space="preserve"> International Education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A42971" w14:paraId="457D68E5" w14:textId="77777777" w:rsidTr="00762B62">
        <w:tc>
          <w:tcPr>
            <w:tcW w:w="2943" w:type="dxa"/>
            <w:vAlign w:val="center"/>
          </w:tcPr>
          <w:p w14:paraId="7C526451" w14:textId="7380CEDC" w:rsidR="00A42971" w:rsidRDefault="00A42971" w:rsidP="00FB2C11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</w:rPr>
              <w:t>Jelentkezés</w:t>
            </w:r>
            <w:r w:rsidRPr="00560A1C">
              <w:rPr>
                <w:rFonts w:ascii="Verdana" w:hAnsi="Verdana"/>
                <w:b/>
                <w:bCs/>
              </w:rPr>
              <w:t xml:space="preserve"> az </w:t>
            </w:r>
            <w:r>
              <w:rPr>
                <w:rFonts w:ascii="Verdana" w:hAnsi="Verdana"/>
                <w:b/>
                <w:bCs/>
              </w:rPr>
              <w:t>APAIE</w:t>
            </w:r>
            <w:r w:rsidRPr="00560A1C">
              <w:rPr>
                <w:rFonts w:ascii="Verdana" w:hAnsi="Verdana"/>
                <w:b/>
                <w:bCs/>
              </w:rPr>
              <w:t xml:space="preserve"> 201</w:t>
            </w:r>
            <w:r w:rsidR="00FB2C1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Cs/>
              </w:rPr>
              <w:t xml:space="preserve"> nemzetközi megjelenésre</w:t>
            </w:r>
          </w:p>
        </w:tc>
        <w:tc>
          <w:tcPr>
            <w:tcW w:w="3969" w:type="dxa"/>
            <w:vAlign w:val="center"/>
          </w:tcPr>
          <w:p w14:paraId="7FDF706F" w14:textId="77777777" w:rsidR="00A42971" w:rsidRDefault="00A42971" w:rsidP="00762B62">
            <w:pPr>
              <w:pStyle w:val="Listaszerbekezds"/>
              <w:ind w:left="318"/>
              <w:rPr>
                <w:rFonts w:ascii="Verdana" w:hAnsi="Verdana"/>
                <w:bCs/>
              </w:rPr>
            </w:pPr>
          </w:p>
        </w:tc>
        <w:tc>
          <w:tcPr>
            <w:tcW w:w="2300" w:type="dxa"/>
            <w:vAlign w:val="center"/>
          </w:tcPr>
          <w:p w14:paraId="39E9480A" w14:textId="50D5B0BC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</w:t>
            </w:r>
            <w:r w:rsidR="00A42971">
              <w:rPr>
                <w:rFonts w:ascii="Verdana" w:hAnsi="Verdana"/>
                <w:bCs/>
              </w:rPr>
              <w:t xml:space="preserve"> november</w:t>
            </w:r>
          </w:p>
        </w:tc>
      </w:tr>
      <w:tr w:rsidR="00A42971" w14:paraId="2071A053" w14:textId="77777777" w:rsidTr="00762B62">
        <w:trPr>
          <w:trHeight w:val="491"/>
        </w:trPr>
        <w:tc>
          <w:tcPr>
            <w:tcW w:w="2943" w:type="dxa"/>
            <w:vAlign w:val="center"/>
          </w:tcPr>
          <w:p w14:paraId="772DFB0B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Szerződéskötés </w:t>
            </w:r>
          </w:p>
        </w:tc>
        <w:tc>
          <w:tcPr>
            <w:tcW w:w="3969" w:type="dxa"/>
            <w:vAlign w:val="center"/>
          </w:tcPr>
          <w:p w14:paraId="3A04DDBE" w14:textId="77777777" w:rsidR="00A42971" w:rsidRPr="00E67F77" w:rsidRDefault="00A42971" w:rsidP="00762B62">
            <w:pPr>
              <w:ind w:left="34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Kiutazók és a TKA közötti szerződések megkötése.</w:t>
            </w:r>
          </w:p>
        </w:tc>
        <w:tc>
          <w:tcPr>
            <w:tcW w:w="2300" w:type="dxa"/>
            <w:vAlign w:val="center"/>
          </w:tcPr>
          <w:p w14:paraId="67BB8887" w14:textId="610220B2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</w:t>
            </w:r>
            <w:r w:rsidR="00A42971">
              <w:rPr>
                <w:rFonts w:ascii="Verdana" w:hAnsi="Verdana"/>
                <w:bCs/>
              </w:rPr>
              <w:t xml:space="preserve"> december</w:t>
            </w:r>
          </w:p>
        </w:tc>
      </w:tr>
      <w:tr w:rsidR="00A42971" w14:paraId="42A81ED1" w14:textId="77777777" w:rsidTr="00762B62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2205E9A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Utazás- és szállásszervezés, megjelenéshez szükséges marketing anyagok, standdekoráció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EDA1A9A" w14:textId="77777777" w:rsidR="00A42971" w:rsidRPr="00E67F77" w:rsidRDefault="00A42971" w:rsidP="00762B62">
            <w:pPr>
              <w:ind w:left="34"/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t>A megjelenéssel kapcsolatos szervezési feladatok ellátása a TKA részéről a felsőoktatási intézmények közreműködésével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03B6BEC" w14:textId="158D448B" w:rsidR="00A42971" w:rsidRDefault="00FB2C1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2018</w:t>
            </w:r>
            <w:r w:rsidR="00A42971">
              <w:rPr>
                <w:rFonts w:ascii="Verdana" w:hAnsi="Verdana"/>
                <w:bCs/>
              </w:rPr>
              <w:t xml:space="preserve"> december- 201</w:t>
            </w:r>
            <w:r>
              <w:rPr>
                <w:rFonts w:ascii="Verdana" w:hAnsi="Verdana"/>
                <w:bCs/>
              </w:rPr>
              <w:t>9</w:t>
            </w:r>
            <w:r w:rsidR="00A42971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január</w:t>
            </w:r>
          </w:p>
        </w:tc>
      </w:tr>
      <w:tr w:rsidR="00A42971" w14:paraId="69A06C4C" w14:textId="77777777" w:rsidTr="00762B62">
        <w:tc>
          <w:tcPr>
            <w:tcW w:w="2943" w:type="dxa"/>
            <w:vAlign w:val="center"/>
          </w:tcPr>
          <w:p w14:paraId="46B308D9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Felkészítő tréning az APAIE kiállításon résztvevőknek</w:t>
            </w:r>
          </w:p>
        </w:tc>
        <w:tc>
          <w:tcPr>
            <w:tcW w:w="3969" w:type="dxa"/>
            <w:vAlign w:val="center"/>
          </w:tcPr>
          <w:p w14:paraId="5D674D43" w14:textId="77777777" w:rsidR="00A42971" w:rsidRPr="00E67F77" w:rsidRDefault="00A42971" w:rsidP="00762B62">
            <w:pPr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t>A partnerkapcsolat-építést, promóciót segítendő, a TKA felkészítő tréninget szervez</w:t>
            </w:r>
          </w:p>
        </w:tc>
        <w:tc>
          <w:tcPr>
            <w:tcW w:w="2300" w:type="dxa"/>
            <w:vAlign w:val="center"/>
          </w:tcPr>
          <w:p w14:paraId="5F0BFAC6" w14:textId="39B9A6D5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2019</w:t>
            </w:r>
            <w:r w:rsidR="00A42971">
              <w:rPr>
                <w:rFonts w:ascii="Verdana" w:hAnsi="Verdana"/>
                <w:bCs/>
              </w:rPr>
              <w:t xml:space="preserve"> február</w:t>
            </w:r>
          </w:p>
        </w:tc>
      </w:tr>
      <w:tr w:rsidR="00A42971" w14:paraId="4AD2BCA3" w14:textId="77777777" w:rsidTr="00762B62">
        <w:trPr>
          <w:trHeight w:val="460"/>
        </w:trPr>
        <w:tc>
          <w:tcPr>
            <w:tcW w:w="2943" w:type="dxa"/>
            <w:vAlign w:val="center"/>
          </w:tcPr>
          <w:p w14:paraId="4A678ECD" w14:textId="6D56A6F8" w:rsidR="00A42971" w:rsidRPr="00560A1C" w:rsidRDefault="00FB2C11" w:rsidP="00762B6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APAIE 2019</w:t>
            </w:r>
          </w:p>
        </w:tc>
        <w:tc>
          <w:tcPr>
            <w:tcW w:w="3969" w:type="dxa"/>
            <w:vAlign w:val="center"/>
          </w:tcPr>
          <w:p w14:paraId="01DE3D98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Kiállításon való részvétel</w:t>
            </w:r>
          </w:p>
        </w:tc>
        <w:tc>
          <w:tcPr>
            <w:tcW w:w="2300" w:type="dxa"/>
            <w:vAlign w:val="center"/>
          </w:tcPr>
          <w:p w14:paraId="45EDB201" w14:textId="31AE8F12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2019</w:t>
            </w:r>
            <w:r w:rsidR="00A42971">
              <w:rPr>
                <w:rFonts w:ascii="Verdana" w:hAnsi="Verdana"/>
                <w:bCs/>
              </w:rPr>
              <w:t xml:space="preserve"> március</w:t>
            </w:r>
          </w:p>
        </w:tc>
      </w:tr>
      <w:tr w:rsidR="00A42971" w14:paraId="0C5F522D" w14:textId="77777777" w:rsidTr="00762B62">
        <w:tc>
          <w:tcPr>
            <w:tcW w:w="2943" w:type="dxa"/>
            <w:vAlign w:val="center"/>
          </w:tcPr>
          <w:p w14:paraId="119B95C1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Beszámoló elkészítése</w:t>
            </w:r>
          </w:p>
        </w:tc>
        <w:tc>
          <w:tcPr>
            <w:tcW w:w="3969" w:type="dxa"/>
            <w:vAlign w:val="center"/>
          </w:tcPr>
          <w:p w14:paraId="18CCCD1B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Visszajelzések fogadása és átvehető ötletek gyűjtése a megjelenésről</w:t>
            </w:r>
          </w:p>
        </w:tc>
        <w:tc>
          <w:tcPr>
            <w:tcW w:w="2300" w:type="dxa"/>
            <w:vAlign w:val="center"/>
          </w:tcPr>
          <w:p w14:paraId="03E53CEF" w14:textId="4D08AD80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9</w:t>
            </w:r>
            <w:r>
              <w:rPr>
                <w:rFonts w:ascii="Verdana" w:hAnsi="Verdana"/>
                <w:bCs/>
              </w:rPr>
              <w:t xml:space="preserve"> március vége</w:t>
            </w:r>
          </w:p>
        </w:tc>
      </w:tr>
      <w:tr w:rsidR="00A42971" w:rsidRPr="00F31D22" w14:paraId="1A46C99A" w14:textId="77777777" w:rsidTr="00762B62">
        <w:trPr>
          <w:trHeight w:val="693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3FE04869" w14:textId="10762275" w:rsidR="00A42971" w:rsidRPr="00F31D22" w:rsidRDefault="00FB2C11" w:rsidP="00FB2C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NAFSA 2019-2020-2021</w:t>
            </w:r>
            <w:r w:rsidR="00A42971">
              <w:rPr>
                <w:rFonts w:ascii="Verdana" w:hAnsi="Verdana"/>
                <w:b/>
                <w:bCs/>
              </w:rPr>
              <w:t xml:space="preserve"> (</w:t>
            </w:r>
            <w:proofErr w:type="spellStart"/>
            <w:r w:rsidR="00A42971" w:rsidRPr="002A64B9">
              <w:rPr>
                <w:rFonts w:ascii="Verdana" w:hAnsi="Verdana"/>
                <w:b/>
                <w:bCs/>
              </w:rPr>
              <w:t>Association</w:t>
            </w:r>
            <w:proofErr w:type="spellEnd"/>
            <w:r w:rsidR="00A42971" w:rsidRPr="002A64B9">
              <w:rPr>
                <w:rFonts w:ascii="Verdana" w:hAnsi="Verdana"/>
                <w:b/>
                <w:bCs/>
              </w:rPr>
              <w:t xml:space="preserve"> of International </w:t>
            </w:r>
            <w:proofErr w:type="spellStart"/>
            <w:r w:rsidR="00A42971" w:rsidRPr="002A64B9">
              <w:rPr>
                <w:rFonts w:ascii="Verdana" w:hAnsi="Verdana"/>
                <w:b/>
                <w:bCs/>
              </w:rPr>
              <w:t>Educators</w:t>
            </w:r>
            <w:proofErr w:type="spellEnd"/>
            <w:r w:rsidR="00A42971">
              <w:rPr>
                <w:rFonts w:ascii="Verdana" w:hAnsi="Verdana"/>
                <w:b/>
                <w:bCs/>
              </w:rPr>
              <w:t>)</w:t>
            </w:r>
          </w:p>
        </w:tc>
      </w:tr>
      <w:tr w:rsidR="00A42971" w14:paraId="6B6833A0" w14:textId="77777777" w:rsidTr="00762B62">
        <w:tc>
          <w:tcPr>
            <w:tcW w:w="2943" w:type="dxa"/>
            <w:vAlign w:val="center"/>
          </w:tcPr>
          <w:p w14:paraId="28B0CA2D" w14:textId="36904A9B" w:rsidR="00A42971" w:rsidRDefault="00FB2C1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</w:rPr>
              <w:t>Jelentkezés a NAFSA 2019</w:t>
            </w:r>
            <w:r w:rsidR="00A42971">
              <w:rPr>
                <w:rFonts w:ascii="Verdana" w:hAnsi="Verdana"/>
                <w:bCs/>
              </w:rPr>
              <w:t xml:space="preserve"> nemzetközi megjelenésre</w:t>
            </w:r>
          </w:p>
        </w:tc>
        <w:tc>
          <w:tcPr>
            <w:tcW w:w="3969" w:type="dxa"/>
            <w:vAlign w:val="center"/>
          </w:tcPr>
          <w:p w14:paraId="2148E0CA" w14:textId="77777777" w:rsidR="00A42971" w:rsidRPr="00560A1C" w:rsidRDefault="00A42971" w:rsidP="00762B62">
            <w:pPr>
              <w:pStyle w:val="Listaszerbekezds"/>
              <w:ind w:left="318"/>
              <w:rPr>
                <w:rFonts w:ascii="Verdana" w:hAnsi="Verdana"/>
                <w:bCs/>
              </w:rPr>
            </w:pPr>
          </w:p>
        </w:tc>
        <w:tc>
          <w:tcPr>
            <w:tcW w:w="2300" w:type="dxa"/>
            <w:vAlign w:val="center"/>
          </w:tcPr>
          <w:p w14:paraId="03E460F4" w14:textId="574B35FD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8 december</w:t>
            </w:r>
          </w:p>
        </w:tc>
      </w:tr>
      <w:tr w:rsidR="00A42971" w14:paraId="63F66C76" w14:textId="77777777" w:rsidTr="00762B62">
        <w:trPr>
          <w:trHeight w:val="491"/>
        </w:trPr>
        <w:tc>
          <w:tcPr>
            <w:tcW w:w="2943" w:type="dxa"/>
            <w:vAlign w:val="center"/>
          </w:tcPr>
          <w:p w14:paraId="179169CD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Szerződéskötés </w:t>
            </w:r>
          </w:p>
        </w:tc>
        <w:tc>
          <w:tcPr>
            <w:tcW w:w="3969" w:type="dxa"/>
            <w:vAlign w:val="center"/>
          </w:tcPr>
          <w:p w14:paraId="4094ADDF" w14:textId="77777777" w:rsidR="00A42971" w:rsidRPr="00E67F77" w:rsidRDefault="00A42971" w:rsidP="00762B62">
            <w:pPr>
              <w:ind w:left="34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Kiutazók és a TKA közötti szerződések megkötése.</w:t>
            </w:r>
          </w:p>
        </w:tc>
        <w:tc>
          <w:tcPr>
            <w:tcW w:w="2300" w:type="dxa"/>
            <w:vAlign w:val="center"/>
          </w:tcPr>
          <w:p w14:paraId="22DF1A08" w14:textId="31EBDA02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9</w:t>
            </w:r>
            <w:r>
              <w:rPr>
                <w:rFonts w:ascii="Verdana" w:hAnsi="Verdana"/>
                <w:bCs/>
              </w:rPr>
              <w:t xml:space="preserve"> </w:t>
            </w:r>
            <w:r w:rsidR="00FB2C11">
              <w:rPr>
                <w:rFonts w:ascii="Verdana" w:hAnsi="Verdana"/>
                <w:bCs/>
              </w:rPr>
              <w:t>január</w:t>
            </w:r>
          </w:p>
        </w:tc>
      </w:tr>
      <w:tr w:rsidR="00A42971" w14:paraId="37A63B8B" w14:textId="77777777" w:rsidTr="00762B62">
        <w:tc>
          <w:tcPr>
            <w:tcW w:w="2943" w:type="dxa"/>
            <w:vAlign w:val="center"/>
          </w:tcPr>
          <w:p w14:paraId="7FABD69C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Utazás- és szállásszervezés, megjelenéshez szükséges </w:t>
            </w:r>
            <w:r>
              <w:rPr>
                <w:rFonts w:ascii="Verdana" w:hAnsi="Verdana"/>
                <w:bCs/>
              </w:rPr>
              <w:lastRenderedPageBreak/>
              <w:t>marketing anyagok, standdekoráció</w:t>
            </w:r>
          </w:p>
        </w:tc>
        <w:tc>
          <w:tcPr>
            <w:tcW w:w="3969" w:type="dxa"/>
            <w:vAlign w:val="center"/>
          </w:tcPr>
          <w:p w14:paraId="7E552683" w14:textId="77777777" w:rsidR="00A42971" w:rsidRPr="00E67F77" w:rsidRDefault="00A42971" w:rsidP="00762B62">
            <w:pPr>
              <w:ind w:left="34"/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lastRenderedPageBreak/>
              <w:t xml:space="preserve">A megjelenéssel kapcsolatos szervezési feladatok ellátása a TKA </w:t>
            </w:r>
            <w:r w:rsidRPr="00E67F77">
              <w:rPr>
                <w:rFonts w:ascii="Verdana" w:hAnsi="Verdana"/>
                <w:bCs/>
              </w:rPr>
              <w:lastRenderedPageBreak/>
              <w:t>részéről a felsőoktatási intézmények közreműködésével</w:t>
            </w:r>
          </w:p>
        </w:tc>
        <w:tc>
          <w:tcPr>
            <w:tcW w:w="2300" w:type="dxa"/>
            <w:vAlign w:val="center"/>
          </w:tcPr>
          <w:p w14:paraId="23B37BEF" w14:textId="61655026" w:rsidR="00A42971" w:rsidRDefault="00FB2C1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2019 február-május</w:t>
            </w:r>
          </w:p>
        </w:tc>
      </w:tr>
      <w:tr w:rsidR="00A42971" w14:paraId="0EE79606" w14:textId="77777777" w:rsidTr="00762B62">
        <w:tc>
          <w:tcPr>
            <w:tcW w:w="2943" w:type="dxa"/>
            <w:vAlign w:val="center"/>
          </w:tcPr>
          <w:p w14:paraId="7F47146A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Felkészítő tréning a NAFSA kiállításon résztvevőknek</w:t>
            </w:r>
          </w:p>
        </w:tc>
        <w:tc>
          <w:tcPr>
            <w:tcW w:w="3969" w:type="dxa"/>
            <w:vAlign w:val="center"/>
          </w:tcPr>
          <w:p w14:paraId="64E72D4D" w14:textId="77777777" w:rsidR="00A42971" w:rsidRPr="00E67F77" w:rsidRDefault="00A42971" w:rsidP="00762B62">
            <w:pPr>
              <w:rPr>
                <w:rFonts w:ascii="Verdana" w:hAnsi="Verdana"/>
                <w:bCs/>
              </w:rPr>
            </w:pPr>
            <w:r w:rsidRPr="00E67F77">
              <w:rPr>
                <w:rFonts w:ascii="Verdana" w:hAnsi="Verdana"/>
                <w:bCs/>
              </w:rPr>
              <w:t>A partnerkapcsolat-építést, promóciót segítendő, a TKA felkészítő tréninget szervez</w:t>
            </w:r>
          </w:p>
        </w:tc>
        <w:tc>
          <w:tcPr>
            <w:tcW w:w="2300" w:type="dxa"/>
            <w:vAlign w:val="center"/>
          </w:tcPr>
          <w:p w14:paraId="13C1DA7C" w14:textId="18EFA2A8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2019</w:t>
            </w:r>
            <w:r w:rsidR="00A42971">
              <w:rPr>
                <w:rFonts w:ascii="Verdana" w:hAnsi="Verdana"/>
                <w:bCs/>
              </w:rPr>
              <w:t xml:space="preserve"> április</w:t>
            </w:r>
          </w:p>
        </w:tc>
      </w:tr>
      <w:tr w:rsidR="00A42971" w14:paraId="11F00085" w14:textId="77777777" w:rsidTr="00762B62">
        <w:trPr>
          <w:trHeight w:val="597"/>
        </w:trPr>
        <w:tc>
          <w:tcPr>
            <w:tcW w:w="2943" w:type="dxa"/>
            <w:vAlign w:val="center"/>
          </w:tcPr>
          <w:p w14:paraId="657328E3" w14:textId="74E87320" w:rsidR="00A42971" w:rsidRPr="00560A1C" w:rsidRDefault="00A42971" w:rsidP="00FB2C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NAFSA 201</w:t>
            </w:r>
            <w:r w:rsidR="00FB2C11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969" w:type="dxa"/>
            <w:vAlign w:val="center"/>
          </w:tcPr>
          <w:p w14:paraId="0DF47BF6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Kiállításon való részvétel</w:t>
            </w:r>
          </w:p>
        </w:tc>
        <w:tc>
          <w:tcPr>
            <w:tcW w:w="2300" w:type="dxa"/>
            <w:vAlign w:val="center"/>
          </w:tcPr>
          <w:p w14:paraId="77444AA1" w14:textId="7106F602" w:rsidR="00A42971" w:rsidRDefault="00FB2C11" w:rsidP="00762B6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2019</w:t>
            </w:r>
            <w:r w:rsidR="00A42971">
              <w:rPr>
                <w:rFonts w:ascii="Verdana" w:hAnsi="Verdana"/>
                <w:bCs/>
              </w:rPr>
              <w:t xml:space="preserve"> május</w:t>
            </w:r>
            <w:r>
              <w:rPr>
                <w:rFonts w:ascii="Verdana" w:hAnsi="Verdana"/>
                <w:bCs/>
              </w:rPr>
              <w:t xml:space="preserve"> vége</w:t>
            </w:r>
          </w:p>
        </w:tc>
      </w:tr>
      <w:tr w:rsidR="00A42971" w14:paraId="635BF2E8" w14:textId="77777777" w:rsidTr="00762B62">
        <w:tc>
          <w:tcPr>
            <w:tcW w:w="2943" w:type="dxa"/>
            <w:vAlign w:val="center"/>
          </w:tcPr>
          <w:p w14:paraId="3F50B5E0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Beszámoló elkészítése</w:t>
            </w:r>
          </w:p>
        </w:tc>
        <w:tc>
          <w:tcPr>
            <w:tcW w:w="3969" w:type="dxa"/>
            <w:vAlign w:val="center"/>
          </w:tcPr>
          <w:p w14:paraId="165E17C3" w14:textId="77777777" w:rsidR="00A42971" w:rsidRDefault="00A42971" w:rsidP="00762B6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Visszajelzések fogadása és átvehető ötletek gyűjtése a megjelenésről</w:t>
            </w:r>
          </w:p>
        </w:tc>
        <w:tc>
          <w:tcPr>
            <w:tcW w:w="2300" w:type="dxa"/>
            <w:vAlign w:val="center"/>
          </w:tcPr>
          <w:p w14:paraId="32C24EF6" w14:textId="55B46FC9" w:rsidR="00A42971" w:rsidRDefault="00A42971" w:rsidP="00FB2C1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201</w:t>
            </w:r>
            <w:r w:rsidR="00FB2C11">
              <w:rPr>
                <w:rFonts w:ascii="Verdana" w:hAnsi="Verdana"/>
                <w:bCs/>
              </w:rPr>
              <w:t>9</w:t>
            </w:r>
            <w:r>
              <w:rPr>
                <w:rFonts w:ascii="Verdana" w:hAnsi="Verdana"/>
                <w:bCs/>
              </w:rPr>
              <w:t xml:space="preserve"> június</w:t>
            </w:r>
          </w:p>
        </w:tc>
      </w:tr>
    </w:tbl>
    <w:p w14:paraId="59828951" w14:textId="77777777" w:rsidR="00A42971" w:rsidRDefault="00A42971" w:rsidP="00A42971">
      <w:pPr>
        <w:jc w:val="both"/>
        <w:rPr>
          <w:rFonts w:ascii="Verdana" w:eastAsia="Times New Roman" w:hAnsi="Verdana" w:cs="Times New Roman"/>
          <w:bCs/>
          <w:lang w:eastAsia="hu-HU"/>
        </w:rPr>
      </w:pPr>
    </w:p>
    <w:p w14:paraId="4C5AE75D" w14:textId="571BCA3C" w:rsidR="00785189" w:rsidRDefault="00A42971" w:rsidP="00A42971">
      <w:pPr>
        <w:jc w:val="both"/>
        <w:rPr>
          <w:rFonts w:ascii="Verdana" w:eastAsia="Times New Roman" w:hAnsi="Verdana" w:cs="Times New Roman"/>
          <w:bCs/>
          <w:lang w:eastAsia="hu-HU"/>
        </w:rPr>
      </w:pPr>
      <w:r>
        <w:rPr>
          <w:rFonts w:ascii="Verdana" w:eastAsia="Times New Roman" w:hAnsi="Verdana" w:cs="Times New Roman"/>
          <w:bCs/>
          <w:lang w:eastAsia="hu-HU"/>
        </w:rPr>
        <w:t>A 201</w:t>
      </w:r>
      <w:r w:rsidR="00785189">
        <w:rPr>
          <w:rFonts w:ascii="Verdana" w:eastAsia="Times New Roman" w:hAnsi="Verdana" w:cs="Times New Roman"/>
          <w:bCs/>
          <w:lang w:eastAsia="hu-HU"/>
        </w:rPr>
        <w:t>9</w:t>
      </w:r>
      <w:r>
        <w:rPr>
          <w:rFonts w:ascii="Verdana" w:eastAsia="Times New Roman" w:hAnsi="Verdana" w:cs="Times New Roman"/>
          <w:bCs/>
          <w:lang w:eastAsia="hu-HU"/>
        </w:rPr>
        <w:t>-es</w:t>
      </w:r>
      <w:r w:rsidR="00785189">
        <w:rPr>
          <w:rFonts w:ascii="Verdana" w:eastAsia="Times New Roman" w:hAnsi="Verdana" w:cs="Times New Roman"/>
          <w:bCs/>
          <w:lang w:eastAsia="hu-HU"/>
        </w:rPr>
        <w:t xml:space="preserve"> és 2020-as EAIE, valamint a 2020</w:t>
      </w:r>
      <w:r>
        <w:rPr>
          <w:rFonts w:ascii="Verdana" w:eastAsia="Times New Roman" w:hAnsi="Verdana" w:cs="Times New Roman"/>
          <w:bCs/>
          <w:lang w:eastAsia="hu-HU"/>
        </w:rPr>
        <w:t xml:space="preserve">-as </w:t>
      </w:r>
      <w:r w:rsidR="00785189">
        <w:rPr>
          <w:rFonts w:ascii="Verdana" w:eastAsia="Times New Roman" w:hAnsi="Verdana" w:cs="Times New Roman"/>
          <w:bCs/>
          <w:lang w:eastAsia="hu-HU"/>
        </w:rPr>
        <w:t xml:space="preserve">és 2021-es </w:t>
      </w:r>
      <w:r>
        <w:rPr>
          <w:rFonts w:ascii="Verdana" w:eastAsia="Times New Roman" w:hAnsi="Verdana" w:cs="Times New Roman"/>
          <w:bCs/>
          <w:lang w:eastAsia="hu-HU"/>
        </w:rPr>
        <w:t>APAIE és NAFSA rendezvényeken való megjelenés szervezése hasonló időbeli menetrend szerint történik.</w:t>
      </w:r>
    </w:p>
    <w:p w14:paraId="6A641F86" w14:textId="1196853A" w:rsidR="00A42971" w:rsidRPr="00B669B2" w:rsidRDefault="00A42971" w:rsidP="00073D8B">
      <w:pP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bCs/>
          <w:lang w:eastAsia="hu-HU"/>
        </w:rPr>
        <w:br w:type="page"/>
      </w: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>Pályázati</w:t>
      </w:r>
      <w:r w:rsidRPr="00B669B2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feltételek</w:t>
      </w:r>
    </w:p>
    <w:p w14:paraId="6FE75618" w14:textId="77777777" w:rsidR="00A42971" w:rsidRPr="00100D83" w:rsidRDefault="00A42971" w:rsidP="00073D8B">
      <w:pPr>
        <w:jc w:val="both"/>
        <w:rPr>
          <w:rFonts w:ascii="Verdana" w:eastAsia="Times New Roman" w:hAnsi="Verdana" w:cs="Times New Roman"/>
          <w:b/>
          <w:lang w:eastAsia="hu-HU"/>
        </w:rPr>
      </w:pPr>
      <w:r w:rsidRPr="00100D83">
        <w:rPr>
          <w:rFonts w:ascii="Verdana" w:eastAsia="Times New Roman" w:hAnsi="Verdana" w:cs="Times New Roman"/>
          <w:b/>
          <w:lang w:eastAsia="hu-HU"/>
        </w:rPr>
        <w:t>A pályázati felhívásra azon magyarországi felsőoktatási intézmények jelentkezhetnek, amelyek</w:t>
      </w:r>
    </w:p>
    <w:p w14:paraId="18DED5F3" w14:textId="77777777" w:rsidR="00A42971" w:rsidRPr="00B164E5" w:rsidRDefault="00A42971" w:rsidP="00073D8B">
      <w:pPr>
        <w:pStyle w:val="Listaszerbekezds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B164E5">
        <w:rPr>
          <w:rFonts w:ascii="Verdana" w:hAnsi="Verdana"/>
          <w:b w:val="0"/>
        </w:rPr>
        <w:t>államilag elismert magyarországi felsőoktatási intézmények, és</w:t>
      </w:r>
    </w:p>
    <w:p w14:paraId="37C28F3D" w14:textId="52DD3027" w:rsidR="00A42971" w:rsidRPr="00B164E5" w:rsidRDefault="00A42971" w:rsidP="00073D8B">
      <w:pPr>
        <w:pStyle w:val="Listaszerbekezds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B164E5">
        <w:rPr>
          <w:rFonts w:ascii="Verdana" w:hAnsi="Verdana"/>
          <w:b w:val="0"/>
        </w:rPr>
        <w:t>amelyek rendelkeznek Erasmus C</w:t>
      </w:r>
      <w:r w:rsidR="00564F4F">
        <w:rPr>
          <w:rFonts w:ascii="Verdana" w:hAnsi="Verdana"/>
          <w:b w:val="0"/>
        </w:rPr>
        <w:t xml:space="preserve">harter </w:t>
      </w:r>
      <w:proofErr w:type="spellStart"/>
      <w:r w:rsidR="00564F4F">
        <w:rPr>
          <w:rFonts w:ascii="Verdana" w:hAnsi="Verdana"/>
          <w:b w:val="0"/>
        </w:rPr>
        <w:t>for</w:t>
      </w:r>
      <w:proofErr w:type="spellEnd"/>
      <w:r w:rsidR="00564F4F">
        <w:rPr>
          <w:rFonts w:ascii="Verdana" w:hAnsi="Verdana"/>
          <w:b w:val="0"/>
        </w:rPr>
        <w:t xml:space="preserve"> </w:t>
      </w:r>
      <w:proofErr w:type="spellStart"/>
      <w:r w:rsidR="00564F4F">
        <w:rPr>
          <w:rFonts w:ascii="Verdana" w:hAnsi="Verdana"/>
          <w:b w:val="0"/>
        </w:rPr>
        <w:t>Higher</w:t>
      </w:r>
      <w:proofErr w:type="spellEnd"/>
      <w:r w:rsidR="00564F4F">
        <w:rPr>
          <w:rFonts w:ascii="Verdana" w:hAnsi="Verdana"/>
          <w:b w:val="0"/>
        </w:rPr>
        <w:t xml:space="preserve"> Education dokumentummal</w:t>
      </w:r>
      <w:r w:rsidRPr="00B164E5">
        <w:rPr>
          <w:rFonts w:ascii="Verdana" w:hAnsi="Verdana"/>
          <w:b w:val="0"/>
        </w:rPr>
        <w:t xml:space="preserve">. </w:t>
      </w:r>
    </w:p>
    <w:p w14:paraId="3DFDE755" w14:textId="77777777" w:rsidR="00A42971" w:rsidRPr="00100D83" w:rsidRDefault="00A42971" w:rsidP="00073D8B">
      <w:pPr>
        <w:jc w:val="both"/>
        <w:rPr>
          <w:rFonts w:ascii="Verdana" w:eastAsia="Times New Roman" w:hAnsi="Verdana" w:cs="Times New Roman"/>
          <w:b/>
          <w:lang w:eastAsia="hu-HU"/>
        </w:rPr>
      </w:pPr>
      <w:r w:rsidRPr="00100D83">
        <w:rPr>
          <w:rFonts w:ascii="Verdana" w:eastAsia="Times New Roman" w:hAnsi="Verdana" w:cs="Times New Roman"/>
          <w:b/>
          <w:lang w:eastAsia="hu-HU"/>
        </w:rPr>
        <w:t>A pályázatban szereplő jelöltek:</w:t>
      </w:r>
    </w:p>
    <w:p w14:paraId="50A08F5B" w14:textId="0521E16D" w:rsidR="00A42971" w:rsidRDefault="00A42971" w:rsidP="00073D8B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B164E5">
        <w:rPr>
          <w:rFonts w:ascii="Verdana" w:hAnsi="Verdana"/>
          <w:b w:val="0"/>
        </w:rPr>
        <w:t xml:space="preserve">a pályázó felsőoktatási intézmény </w:t>
      </w:r>
      <w:r w:rsidRPr="006F17FD">
        <w:rPr>
          <w:rFonts w:ascii="Verdana" w:hAnsi="Verdana"/>
        </w:rPr>
        <w:t xml:space="preserve">teljes </w:t>
      </w:r>
      <w:r w:rsidR="00DE325F">
        <w:rPr>
          <w:rFonts w:ascii="Verdana" w:hAnsi="Verdana"/>
        </w:rPr>
        <w:t>vagy rész</w:t>
      </w:r>
      <w:r w:rsidR="00100D83" w:rsidRPr="006F17FD">
        <w:rPr>
          <w:rFonts w:ascii="Verdana" w:hAnsi="Verdana"/>
        </w:rPr>
        <w:t>munkaidőben</w:t>
      </w:r>
      <w:r w:rsidR="00100D83">
        <w:rPr>
          <w:rFonts w:ascii="Verdana" w:hAnsi="Verdana"/>
          <w:b w:val="0"/>
        </w:rPr>
        <w:t xml:space="preserve"> </w:t>
      </w:r>
      <w:r w:rsidRPr="00B164E5">
        <w:rPr>
          <w:rFonts w:ascii="Verdana" w:hAnsi="Verdana"/>
          <w:b w:val="0"/>
        </w:rPr>
        <w:t>foglalkoztatott dolgozói.</w:t>
      </w:r>
      <w:r w:rsidR="00094F95">
        <w:rPr>
          <w:rFonts w:ascii="Verdana" w:hAnsi="Verdana"/>
          <w:b w:val="0"/>
        </w:rPr>
        <w:t xml:space="preserve"> Megbízási szerződéssel nem lehet pályázni.</w:t>
      </w:r>
    </w:p>
    <w:p w14:paraId="729FE8D6" w14:textId="56805713" w:rsidR="006F17FD" w:rsidRDefault="00172116" w:rsidP="00073D8B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914AFB">
        <w:rPr>
          <w:rFonts w:ascii="Verdana" w:hAnsi="Verdana"/>
          <w:b w:val="0"/>
        </w:rPr>
        <w:t xml:space="preserve">A pályázat keretében </w:t>
      </w:r>
      <w:r w:rsidRPr="006F17FD">
        <w:rPr>
          <w:rFonts w:ascii="Verdana" w:hAnsi="Verdana"/>
        </w:rPr>
        <w:t>a</w:t>
      </w:r>
      <w:r w:rsidR="00914AFB" w:rsidRPr="006F17FD">
        <w:rPr>
          <w:rFonts w:ascii="Verdana" w:hAnsi="Verdana"/>
        </w:rPr>
        <w:t>z intézmény</w:t>
      </w:r>
      <w:r w:rsidR="00914AFB" w:rsidRPr="00914AFB">
        <w:rPr>
          <w:rFonts w:ascii="Verdana" w:hAnsi="Verdana"/>
          <w:b w:val="0"/>
        </w:rPr>
        <w:t xml:space="preserve"> </w:t>
      </w:r>
      <w:proofErr w:type="spellStart"/>
      <w:r w:rsidR="00914AFB" w:rsidRPr="006F17FD">
        <w:rPr>
          <w:rFonts w:ascii="Verdana" w:hAnsi="Verdana"/>
        </w:rPr>
        <w:t>nemzetköziesítés</w:t>
      </w:r>
      <w:r w:rsidR="006F17FD">
        <w:rPr>
          <w:rFonts w:ascii="Verdana" w:hAnsi="Verdana"/>
        </w:rPr>
        <w:t>ében</w:t>
      </w:r>
      <w:proofErr w:type="spellEnd"/>
      <w:r w:rsidR="006F17FD">
        <w:rPr>
          <w:rFonts w:ascii="Verdana" w:hAnsi="Verdana"/>
        </w:rPr>
        <w:t xml:space="preserve"> </w:t>
      </w:r>
      <w:r w:rsidRPr="006F17FD">
        <w:rPr>
          <w:rFonts w:ascii="Verdana" w:hAnsi="Verdana"/>
        </w:rPr>
        <w:t>operatív feladatok</w:t>
      </w:r>
      <w:r w:rsidR="00914AFB" w:rsidRPr="006F17FD">
        <w:rPr>
          <w:rFonts w:ascii="Verdana" w:hAnsi="Verdana"/>
        </w:rPr>
        <w:t>at ellátó</w:t>
      </w:r>
      <w:r w:rsidRPr="006F17FD">
        <w:rPr>
          <w:rFonts w:ascii="Verdana" w:hAnsi="Verdana"/>
        </w:rPr>
        <w:t xml:space="preserve"> munkatársakat</w:t>
      </w:r>
      <w:r w:rsidRPr="00914AFB">
        <w:rPr>
          <w:rFonts w:ascii="Verdana" w:hAnsi="Verdana"/>
          <w:b w:val="0"/>
        </w:rPr>
        <w:t xml:space="preserve"> </w:t>
      </w:r>
      <w:r w:rsidR="00914AFB" w:rsidRPr="00914AFB">
        <w:rPr>
          <w:rFonts w:ascii="Verdana" w:hAnsi="Verdana"/>
          <w:b w:val="0"/>
        </w:rPr>
        <w:t xml:space="preserve">kívánjuk támogatni. </w:t>
      </w:r>
      <w:r w:rsidRPr="00914AFB">
        <w:rPr>
          <w:rFonts w:ascii="Verdana" w:hAnsi="Verdana"/>
          <w:b w:val="0"/>
        </w:rPr>
        <w:t>Ezért a pályázatban a jelöltek dékánhelyettes, illetve az alatti pozíciót tölthetnek be az intézményükben.</w:t>
      </w:r>
    </w:p>
    <w:p w14:paraId="6A51565E" w14:textId="081E4B2B" w:rsidR="00172116" w:rsidRPr="00914AFB" w:rsidRDefault="006F17FD" w:rsidP="00073D8B">
      <w:pPr>
        <w:pStyle w:val="Listaszerbekezds"/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Javasoljuk, hogy a kari</w:t>
      </w:r>
      <w:r w:rsidR="0018336E">
        <w:rPr>
          <w:rFonts w:ascii="Verdana" w:hAnsi="Verdana"/>
          <w:b w:val="0"/>
        </w:rPr>
        <w:t xml:space="preserve"> vagy központi</w:t>
      </w:r>
      <w:r>
        <w:rPr>
          <w:rFonts w:ascii="Verdana" w:hAnsi="Verdana"/>
          <w:b w:val="0"/>
        </w:rPr>
        <w:t xml:space="preserve"> </w:t>
      </w:r>
      <w:r w:rsidRPr="00914AFB">
        <w:rPr>
          <w:rFonts w:ascii="Verdana" w:hAnsi="Verdana"/>
          <w:b w:val="0"/>
        </w:rPr>
        <w:t xml:space="preserve">vezetői/felsővezetői </w:t>
      </w:r>
      <w:r>
        <w:rPr>
          <w:rFonts w:ascii="Verdana" w:hAnsi="Verdana"/>
          <w:b w:val="0"/>
        </w:rPr>
        <w:t>delegáltak kiutazását</w:t>
      </w:r>
      <w:r w:rsidRPr="00914AFB">
        <w:rPr>
          <w:rFonts w:ascii="Verdana" w:hAnsi="Verdana"/>
          <w:b w:val="0"/>
        </w:rPr>
        <w:t xml:space="preserve"> az inté</w:t>
      </w:r>
      <w:r>
        <w:rPr>
          <w:rFonts w:ascii="Verdana" w:hAnsi="Verdana"/>
          <w:b w:val="0"/>
        </w:rPr>
        <w:t>zmény saját költségén támogassa</w:t>
      </w:r>
      <w:r w:rsidRPr="00914AFB">
        <w:rPr>
          <w:rFonts w:ascii="Verdana" w:hAnsi="Verdana"/>
          <w:b w:val="0"/>
        </w:rPr>
        <w:t xml:space="preserve"> egy-egy megjelenés alkalmával.</w:t>
      </w:r>
    </w:p>
    <w:p w14:paraId="3AA869FB" w14:textId="05D6F3CA" w:rsidR="00A42971" w:rsidRPr="00564F4F" w:rsidRDefault="00A42971" w:rsidP="00073D8B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B164E5">
        <w:rPr>
          <w:rFonts w:ascii="Verdana" w:hAnsi="Verdana"/>
          <w:b w:val="0"/>
        </w:rPr>
        <w:t xml:space="preserve">A TKA pályázati felhívást tesz közzé a jelen pályázattal párhuzamosan a felsőoktatási intézmények számára külföldi hallgatótoborzó vásárokon való részvételre is. </w:t>
      </w:r>
      <w:r w:rsidRPr="006F17FD">
        <w:rPr>
          <w:rFonts w:ascii="Verdana" w:hAnsi="Verdana"/>
        </w:rPr>
        <w:t xml:space="preserve">Az intézményi fókuszú kiállításokra jelöltek nem </w:t>
      </w:r>
      <w:r w:rsidRPr="00564F4F">
        <w:rPr>
          <w:rFonts w:ascii="Verdana" w:hAnsi="Verdana"/>
        </w:rPr>
        <w:t>egyezhetnek a hallgatói vásárokra jelölt személyekkel</w:t>
      </w:r>
      <w:r w:rsidRPr="00564F4F">
        <w:rPr>
          <w:rFonts w:ascii="Verdana" w:hAnsi="Verdana"/>
          <w:b w:val="0"/>
        </w:rPr>
        <w:t>.</w:t>
      </w:r>
    </w:p>
    <w:p w14:paraId="2253427C" w14:textId="4C58EE63" w:rsidR="00196F0C" w:rsidRPr="00564F4F" w:rsidRDefault="00196F0C" w:rsidP="00073D8B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564F4F">
        <w:rPr>
          <w:rFonts w:ascii="Verdana" w:hAnsi="Verdana"/>
          <w:b w:val="0"/>
        </w:rPr>
        <w:t>Automatikus tagságra vonatkozó kiegészítő rendelkezések:</w:t>
      </w:r>
    </w:p>
    <w:p w14:paraId="482753A3" w14:textId="6560F362" w:rsidR="00DE325F" w:rsidRPr="00564F4F" w:rsidRDefault="006A58DF" w:rsidP="00196F0C">
      <w:pPr>
        <w:pStyle w:val="Listaszerbekezds"/>
        <w:numPr>
          <w:ilvl w:val="1"/>
          <w:numId w:val="18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564F4F">
        <w:rPr>
          <w:rFonts w:ascii="Verdana" w:hAnsi="Verdana"/>
          <w:b w:val="0"/>
        </w:rPr>
        <w:t xml:space="preserve">Az </w:t>
      </w:r>
      <w:r w:rsidRPr="00564F4F">
        <w:rPr>
          <w:rFonts w:ascii="Verdana" w:hAnsi="Verdana"/>
        </w:rPr>
        <w:t xml:space="preserve">intézményi Erasmus-koordinátor </w:t>
      </w:r>
      <w:r w:rsidR="00B36A7D" w:rsidRPr="00564F4F">
        <w:rPr>
          <w:rFonts w:ascii="Verdana" w:hAnsi="Verdana"/>
        </w:rPr>
        <w:t xml:space="preserve">vagy </w:t>
      </w:r>
      <w:r w:rsidR="00BC1CA3">
        <w:rPr>
          <w:rFonts w:ascii="Verdana" w:hAnsi="Verdana"/>
        </w:rPr>
        <w:t xml:space="preserve">a </w:t>
      </w:r>
      <w:r w:rsidR="0018336E">
        <w:rPr>
          <w:rFonts w:ascii="Verdana" w:hAnsi="Verdana"/>
        </w:rPr>
        <w:t xml:space="preserve">nemzetközi </w:t>
      </w:r>
      <w:r w:rsidR="00B36A7D" w:rsidRPr="00564F4F">
        <w:rPr>
          <w:rFonts w:ascii="Verdana" w:hAnsi="Verdana"/>
        </w:rPr>
        <w:t xml:space="preserve">kreditmobilitási koordinátor </w:t>
      </w:r>
      <w:r w:rsidRPr="00564F4F">
        <w:rPr>
          <w:rFonts w:ascii="Verdana" w:hAnsi="Verdana"/>
        </w:rPr>
        <w:t xml:space="preserve">automatikusan a </w:t>
      </w:r>
      <w:proofErr w:type="spellStart"/>
      <w:r w:rsidRPr="00564F4F">
        <w:rPr>
          <w:rFonts w:ascii="Verdana" w:hAnsi="Verdana"/>
        </w:rPr>
        <w:t>pool</w:t>
      </w:r>
      <w:proofErr w:type="spellEnd"/>
      <w:r w:rsidRPr="00564F4F">
        <w:rPr>
          <w:rFonts w:ascii="Verdana" w:hAnsi="Verdana"/>
        </w:rPr>
        <w:t xml:space="preserve"> tagjává válik</w:t>
      </w:r>
      <w:r w:rsidR="00B36A7D" w:rsidRPr="00564F4F">
        <w:rPr>
          <w:rFonts w:ascii="Verdana" w:hAnsi="Verdana"/>
        </w:rPr>
        <w:t xml:space="preserve"> nem kötelező jelleggel. </w:t>
      </w:r>
      <w:r w:rsidR="00B36A7D" w:rsidRPr="00564F4F">
        <w:rPr>
          <w:rFonts w:ascii="Verdana" w:hAnsi="Verdana"/>
          <w:b w:val="0"/>
        </w:rPr>
        <w:t>A</w:t>
      </w:r>
      <w:r w:rsidR="00196F0C" w:rsidRPr="00564F4F">
        <w:rPr>
          <w:rFonts w:ascii="Verdana" w:hAnsi="Verdana"/>
          <w:b w:val="0"/>
          <w:bCs/>
        </w:rPr>
        <w:t>mennyiben az intézmény élni kíván a lehetőséggel</w:t>
      </w:r>
      <w:r w:rsidR="00B36A7D" w:rsidRPr="00564F4F">
        <w:rPr>
          <w:rFonts w:ascii="Verdana" w:hAnsi="Verdana"/>
          <w:b w:val="0"/>
          <w:bCs/>
        </w:rPr>
        <w:t xml:space="preserve">, a </w:t>
      </w:r>
      <w:r w:rsidR="00BC1CA3">
        <w:rPr>
          <w:rFonts w:ascii="Verdana" w:hAnsi="Verdana"/>
          <w:b w:val="0"/>
          <w:bCs/>
        </w:rPr>
        <w:t xml:space="preserve">jelölti </w:t>
      </w:r>
      <w:r w:rsidR="00B36A7D" w:rsidRPr="00564F4F">
        <w:rPr>
          <w:rFonts w:ascii="Verdana" w:hAnsi="Verdana"/>
          <w:b w:val="0"/>
          <w:bCs/>
        </w:rPr>
        <w:t>pályázati űrlap vonatkozó részében jelölheti</w:t>
      </w:r>
      <w:r w:rsidR="0071686E" w:rsidRPr="00564F4F">
        <w:rPr>
          <w:rFonts w:ascii="Verdana" w:hAnsi="Verdana"/>
          <w:b w:val="0"/>
          <w:bCs/>
        </w:rPr>
        <w:t xml:space="preserve"> az automatikus tagságra </w:t>
      </w:r>
      <w:r w:rsidR="00C3692A" w:rsidRPr="00564F4F">
        <w:rPr>
          <w:rFonts w:ascii="Verdana" w:hAnsi="Verdana"/>
          <w:b w:val="0"/>
          <w:bCs/>
        </w:rPr>
        <w:t>a</w:t>
      </w:r>
      <w:r w:rsidR="0071686E" w:rsidRPr="00564F4F">
        <w:rPr>
          <w:rFonts w:ascii="Verdana" w:hAnsi="Verdana"/>
          <w:b w:val="0"/>
          <w:bCs/>
        </w:rPr>
        <w:t xml:space="preserve"> koordinátort, akinek a</w:t>
      </w:r>
      <w:r w:rsidR="00B36A7D" w:rsidRPr="00564F4F">
        <w:rPr>
          <w:rFonts w:ascii="Verdana" w:hAnsi="Verdana"/>
          <w:b w:val="0"/>
        </w:rPr>
        <w:t xml:space="preserve"> k</w:t>
      </w:r>
      <w:r w:rsidRPr="00564F4F">
        <w:rPr>
          <w:rFonts w:ascii="Verdana" w:hAnsi="Verdana"/>
          <w:b w:val="0"/>
        </w:rPr>
        <w:t>iválasztása</w:t>
      </w:r>
      <w:r w:rsidR="000329F9">
        <w:rPr>
          <w:rFonts w:ascii="Verdana" w:hAnsi="Verdana"/>
          <w:b w:val="0"/>
        </w:rPr>
        <w:t xml:space="preserve"> nem e</w:t>
      </w:r>
      <w:r w:rsidR="00B36A7D" w:rsidRPr="00564F4F">
        <w:rPr>
          <w:rFonts w:ascii="Verdana" w:hAnsi="Verdana"/>
          <w:b w:val="0"/>
        </w:rPr>
        <w:t>sik szakértői bírálat alá</w:t>
      </w:r>
      <w:r w:rsidR="00076380" w:rsidRPr="00564F4F">
        <w:rPr>
          <w:rFonts w:ascii="Verdana" w:hAnsi="Verdana"/>
          <w:b w:val="0"/>
        </w:rPr>
        <w:t>.</w:t>
      </w:r>
    </w:p>
    <w:p w14:paraId="2C32F49A" w14:textId="41C1A215" w:rsidR="00DE325F" w:rsidRPr="00564F4F" w:rsidRDefault="00DE325F" w:rsidP="00196F0C">
      <w:pPr>
        <w:pStyle w:val="Listaszerbekezds"/>
        <w:numPr>
          <w:ilvl w:val="1"/>
          <w:numId w:val="19"/>
        </w:numPr>
        <w:suppressAutoHyphens w:val="0"/>
        <w:autoSpaceDN/>
        <w:jc w:val="both"/>
        <w:textAlignment w:val="auto"/>
        <w:rPr>
          <w:rFonts w:ascii="Verdana" w:hAnsi="Verdana"/>
          <w:b w:val="0"/>
          <w:bCs/>
        </w:rPr>
      </w:pPr>
      <w:r w:rsidRPr="00564F4F">
        <w:rPr>
          <w:rFonts w:ascii="Verdana" w:hAnsi="Verdana"/>
          <w:b w:val="0"/>
          <w:bCs/>
        </w:rPr>
        <w:t xml:space="preserve">Amennyiben </w:t>
      </w:r>
      <w:r w:rsidRPr="00564F4F">
        <w:rPr>
          <w:rFonts w:ascii="Verdana" w:hAnsi="Verdana"/>
          <w:bCs/>
        </w:rPr>
        <w:t>az intézményi Erasmus-koordinátor</w:t>
      </w:r>
      <w:r w:rsidR="00B36A7D" w:rsidRPr="00564F4F">
        <w:rPr>
          <w:rFonts w:ascii="Verdana" w:hAnsi="Verdana"/>
          <w:bCs/>
        </w:rPr>
        <w:t xml:space="preserve"> vagy</w:t>
      </w:r>
      <w:r w:rsidR="00BC1CA3">
        <w:rPr>
          <w:rFonts w:ascii="Verdana" w:hAnsi="Verdana"/>
          <w:bCs/>
        </w:rPr>
        <w:t xml:space="preserve"> a nemzetközi </w:t>
      </w:r>
      <w:r w:rsidR="00B36A7D" w:rsidRPr="00564F4F">
        <w:rPr>
          <w:rFonts w:ascii="Verdana" w:hAnsi="Verdana"/>
          <w:bCs/>
        </w:rPr>
        <w:t xml:space="preserve">kreditmobilitási koordinátor </w:t>
      </w:r>
      <w:r w:rsidRPr="00564F4F">
        <w:rPr>
          <w:rFonts w:ascii="Verdana" w:hAnsi="Verdana"/>
          <w:bCs/>
        </w:rPr>
        <w:t>személye egybeesik az intézményi Stipendium Hungaricum-koordinátor személyével</w:t>
      </w:r>
      <w:r w:rsidRPr="00564F4F">
        <w:rPr>
          <w:rFonts w:ascii="Verdana" w:hAnsi="Verdana"/>
          <w:b w:val="0"/>
          <w:bCs/>
        </w:rPr>
        <w:t>, akkor az intézmény</w:t>
      </w:r>
      <w:r w:rsidR="009367C8" w:rsidRPr="00564F4F">
        <w:rPr>
          <w:rFonts w:ascii="Verdana" w:hAnsi="Verdana"/>
          <w:b w:val="0"/>
          <w:bCs/>
        </w:rPr>
        <w:t xml:space="preserve"> </w:t>
      </w:r>
      <w:r w:rsidRPr="00564F4F">
        <w:rPr>
          <w:rFonts w:ascii="Verdana" w:hAnsi="Verdana"/>
          <w:b w:val="0"/>
          <w:bCs/>
        </w:rPr>
        <w:t xml:space="preserve">megválaszthatja, </w:t>
      </w:r>
      <w:r w:rsidR="00B36A7D" w:rsidRPr="00564F4F">
        <w:rPr>
          <w:rFonts w:ascii="Verdana" w:hAnsi="Verdana"/>
          <w:b w:val="0"/>
          <w:bCs/>
        </w:rPr>
        <w:t>hogy az intézményi avagy a hallgatói fókuszú</w:t>
      </w:r>
      <w:r w:rsidRPr="00564F4F">
        <w:rPr>
          <w:rFonts w:ascii="Verdana" w:hAnsi="Verdana"/>
          <w:b w:val="0"/>
          <w:bCs/>
        </w:rPr>
        <w:t xml:space="preserve"> </w:t>
      </w:r>
      <w:proofErr w:type="spellStart"/>
      <w:r w:rsidR="009367C8" w:rsidRPr="00564F4F">
        <w:rPr>
          <w:rFonts w:ascii="Verdana" w:hAnsi="Verdana"/>
          <w:b w:val="0"/>
          <w:bCs/>
        </w:rPr>
        <w:t>pool</w:t>
      </w:r>
      <w:r w:rsidR="00B36A7D" w:rsidRPr="00564F4F">
        <w:rPr>
          <w:rFonts w:ascii="Verdana" w:hAnsi="Verdana"/>
          <w:b w:val="0"/>
          <w:bCs/>
        </w:rPr>
        <w:t>ba</w:t>
      </w:r>
      <w:proofErr w:type="spellEnd"/>
      <w:r w:rsidR="00B36A7D" w:rsidRPr="00564F4F">
        <w:rPr>
          <w:rFonts w:ascii="Verdana" w:hAnsi="Verdana"/>
          <w:b w:val="0"/>
          <w:bCs/>
        </w:rPr>
        <w:t xml:space="preserve"> jelöli</w:t>
      </w:r>
      <w:r w:rsidRPr="00564F4F">
        <w:rPr>
          <w:rFonts w:ascii="Verdana" w:hAnsi="Verdana"/>
          <w:b w:val="0"/>
          <w:bCs/>
        </w:rPr>
        <w:t>. Ezt a</w:t>
      </w:r>
      <w:r w:rsidR="00BC1CA3">
        <w:rPr>
          <w:rFonts w:ascii="Verdana" w:hAnsi="Verdana"/>
          <w:b w:val="0"/>
          <w:bCs/>
        </w:rPr>
        <w:t xml:space="preserve"> jelölti</w:t>
      </w:r>
      <w:r w:rsidRPr="00564F4F">
        <w:rPr>
          <w:rFonts w:ascii="Verdana" w:hAnsi="Verdana"/>
          <w:b w:val="0"/>
          <w:bCs/>
        </w:rPr>
        <w:t xml:space="preserve"> pályázati űrlap vonatkozó részében köteles megtenni.</w:t>
      </w:r>
      <w:r w:rsidR="0071686E" w:rsidRPr="00564F4F">
        <w:rPr>
          <w:rFonts w:ascii="Verdana" w:hAnsi="Verdana"/>
          <w:b w:val="0"/>
          <w:bCs/>
        </w:rPr>
        <w:t xml:space="preserve"> Ez </w:t>
      </w:r>
      <w:r w:rsidR="0071686E" w:rsidRPr="00564F4F">
        <w:rPr>
          <w:rFonts w:ascii="Verdana" w:hAnsi="Verdana"/>
          <w:b w:val="0"/>
          <w:bCs/>
        </w:rPr>
        <w:lastRenderedPageBreak/>
        <w:t xml:space="preserve">esetben csak a választott </w:t>
      </w:r>
      <w:proofErr w:type="spellStart"/>
      <w:r w:rsidR="0071686E" w:rsidRPr="00564F4F">
        <w:rPr>
          <w:rFonts w:ascii="Verdana" w:hAnsi="Verdana"/>
          <w:b w:val="0"/>
          <w:bCs/>
        </w:rPr>
        <w:t>pool</w:t>
      </w:r>
      <w:proofErr w:type="spellEnd"/>
      <w:r w:rsidR="0071686E" w:rsidRPr="00564F4F">
        <w:rPr>
          <w:rFonts w:ascii="Verdana" w:hAnsi="Verdana"/>
          <w:b w:val="0"/>
          <w:bCs/>
        </w:rPr>
        <w:t xml:space="preserve"> tekintetében rendelkezik az intézmény automatikus taggal</w:t>
      </w:r>
      <w:r w:rsidR="00C019BE" w:rsidRPr="00564F4F">
        <w:rPr>
          <w:rFonts w:ascii="Verdana" w:hAnsi="Verdana"/>
          <w:b w:val="0"/>
          <w:bCs/>
        </w:rPr>
        <w:t>. Azonban</w:t>
      </w:r>
      <w:r w:rsidR="0071686E" w:rsidRPr="00564F4F">
        <w:rPr>
          <w:rFonts w:ascii="Verdana" w:hAnsi="Verdana"/>
          <w:b w:val="0"/>
          <w:bCs/>
        </w:rPr>
        <w:t xml:space="preserve"> </w:t>
      </w:r>
      <w:r w:rsidR="00C019BE" w:rsidRPr="00564F4F">
        <w:rPr>
          <w:rFonts w:ascii="Verdana" w:hAnsi="Verdana"/>
          <w:b w:val="0"/>
          <w:bCs/>
        </w:rPr>
        <w:t xml:space="preserve">a másik </w:t>
      </w:r>
      <w:proofErr w:type="spellStart"/>
      <w:r w:rsidR="00C019BE" w:rsidRPr="00564F4F">
        <w:rPr>
          <w:rFonts w:ascii="Verdana" w:hAnsi="Verdana"/>
          <w:b w:val="0"/>
          <w:bCs/>
        </w:rPr>
        <w:t>poolba</w:t>
      </w:r>
      <w:proofErr w:type="spellEnd"/>
      <w:r w:rsidR="00C019BE" w:rsidRPr="00564F4F">
        <w:rPr>
          <w:rFonts w:ascii="Verdana" w:hAnsi="Verdana"/>
          <w:b w:val="0"/>
          <w:bCs/>
        </w:rPr>
        <w:t xml:space="preserve"> jelölt </w:t>
      </w:r>
      <w:r w:rsidR="00BC1CA3">
        <w:rPr>
          <w:rFonts w:ascii="Verdana" w:hAnsi="Verdana"/>
          <w:b w:val="0"/>
          <w:bCs/>
        </w:rPr>
        <w:t>legalább 2, legfeljebb 5</w:t>
      </w:r>
      <w:r w:rsidR="00C019BE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>jelölt pályázata</w:t>
      </w:r>
      <w:r w:rsidR="00C019BE" w:rsidRPr="00564F4F">
        <w:rPr>
          <w:rFonts w:ascii="Verdana" w:hAnsi="Verdana"/>
          <w:b w:val="0"/>
          <w:bCs/>
        </w:rPr>
        <w:t xml:space="preserve"> </w:t>
      </w:r>
      <w:r w:rsidR="00BC1CA3">
        <w:rPr>
          <w:rFonts w:ascii="Verdana" w:hAnsi="Verdana"/>
          <w:b w:val="0"/>
          <w:bCs/>
        </w:rPr>
        <w:t xml:space="preserve">mind </w:t>
      </w:r>
      <w:r w:rsidR="00C019BE" w:rsidRPr="00564F4F">
        <w:rPr>
          <w:rFonts w:ascii="Verdana" w:hAnsi="Verdana"/>
          <w:b w:val="0"/>
          <w:bCs/>
        </w:rPr>
        <w:t>szakértői bírálat alá esik.</w:t>
      </w:r>
    </w:p>
    <w:p w14:paraId="774E3515" w14:textId="10A49B11" w:rsidR="005436EF" w:rsidRPr="00564F4F" w:rsidRDefault="005436EF" w:rsidP="00196F0C">
      <w:pPr>
        <w:pStyle w:val="Listaszerbekezds"/>
        <w:numPr>
          <w:ilvl w:val="1"/>
          <w:numId w:val="19"/>
        </w:numPr>
        <w:suppressAutoHyphens w:val="0"/>
        <w:autoSpaceDN/>
        <w:jc w:val="both"/>
        <w:textAlignment w:val="auto"/>
        <w:rPr>
          <w:rFonts w:ascii="Verdana" w:hAnsi="Verdana"/>
          <w:b w:val="0"/>
          <w:bCs/>
        </w:rPr>
      </w:pPr>
      <w:r w:rsidRPr="00564F4F">
        <w:rPr>
          <w:rFonts w:ascii="Verdana" w:hAnsi="Verdana"/>
          <w:b w:val="0"/>
          <w:bCs/>
        </w:rPr>
        <w:t xml:space="preserve">Amennyiben </w:t>
      </w:r>
      <w:r w:rsidRPr="00BC1CA3">
        <w:rPr>
          <w:rFonts w:ascii="Verdana" w:hAnsi="Verdana"/>
          <w:bCs/>
        </w:rPr>
        <w:t>az intézmény nem rendelkezik hivatalos intézményi Erasmus-koordinátorral</w:t>
      </w:r>
      <w:r w:rsidR="000329F9" w:rsidRPr="00BC1CA3">
        <w:rPr>
          <w:rFonts w:ascii="Verdana" w:hAnsi="Verdana"/>
          <w:bCs/>
        </w:rPr>
        <w:t xml:space="preserve"> és nemzetközi kreditmobilitási koordinátorral</w:t>
      </w:r>
      <w:r w:rsidRPr="00564F4F">
        <w:rPr>
          <w:rFonts w:ascii="Verdana" w:hAnsi="Verdana"/>
          <w:b w:val="0"/>
          <w:bCs/>
        </w:rPr>
        <w:t>, akkor nem jelölhet automatikus tagot. Ez esetben</w:t>
      </w:r>
      <w:r w:rsidR="001D2E27">
        <w:rPr>
          <w:rFonts w:ascii="Verdana" w:hAnsi="Verdana"/>
          <w:b w:val="0"/>
          <w:bCs/>
        </w:rPr>
        <w:t xml:space="preserve"> a</w:t>
      </w:r>
      <w:r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>legalább 2, legfeljebb 5</w:t>
      </w:r>
      <w:r w:rsidR="001D2E27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>jelölt pályázata</w:t>
      </w:r>
      <w:r w:rsidR="001D2E27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 xml:space="preserve">mind </w:t>
      </w:r>
      <w:r w:rsidRPr="00564F4F">
        <w:rPr>
          <w:rFonts w:ascii="Verdana" w:hAnsi="Verdana"/>
          <w:b w:val="0"/>
          <w:bCs/>
        </w:rPr>
        <w:t>szakértői bírálat alá kerül.</w:t>
      </w:r>
    </w:p>
    <w:p w14:paraId="0D3B04C7" w14:textId="5FE8BAE6" w:rsidR="00DE325F" w:rsidRPr="00564F4F" w:rsidRDefault="005436EF" w:rsidP="00FE6DBF">
      <w:pPr>
        <w:pStyle w:val="Listaszerbekezds"/>
        <w:numPr>
          <w:ilvl w:val="1"/>
          <w:numId w:val="19"/>
        </w:numPr>
        <w:suppressAutoHyphens w:val="0"/>
        <w:autoSpaceDN/>
        <w:jc w:val="both"/>
        <w:textAlignment w:val="auto"/>
        <w:rPr>
          <w:rFonts w:ascii="Verdana" w:hAnsi="Verdana"/>
          <w:b w:val="0"/>
          <w:bCs/>
        </w:rPr>
      </w:pPr>
      <w:r w:rsidRPr="00564F4F">
        <w:rPr>
          <w:rFonts w:ascii="Verdana" w:hAnsi="Verdana"/>
          <w:b w:val="0"/>
          <w:bCs/>
        </w:rPr>
        <w:t xml:space="preserve">Amennyiben </w:t>
      </w:r>
      <w:r w:rsidRPr="001D2E27">
        <w:rPr>
          <w:rFonts w:ascii="Verdana" w:hAnsi="Verdana"/>
          <w:bCs/>
        </w:rPr>
        <w:t>az intézmény rendelkezik intézményi Erasmus-koordinátorral, de nem kíván élni az automatikus tagsággal</w:t>
      </w:r>
      <w:r w:rsidRPr="00564F4F">
        <w:rPr>
          <w:rFonts w:ascii="Verdana" w:hAnsi="Verdana"/>
          <w:b w:val="0"/>
          <w:bCs/>
        </w:rPr>
        <w:t xml:space="preserve">, akkor </w:t>
      </w:r>
      <w:r w:rsidR="001D2E27">
        <w:rPr>
          <w:rFonts w:ascii="Verdana" w:hAnsi="Verdana"/>
          <w:b w:val="0"/>
          <w:bCs/>
        </w:rPr>
        <w:t>a</w:t>
      </w:r>
      <w:r w:rsidR="001D2E27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>legalább 2, legfeljebb 5</w:t>
      </w:r>
      <w:r w:rsidR="001D2E27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>jelölt pályázata</w:t>
      </w:r>
      <w:r w:rsidR="001D2E27" w:rsidRPr="00564F4F">
        <w:rPr>
          <w:rFonts w:ascii="Verdana" w:hAnsi="Verdana"/>
          <w:b w:val="0"/>
          <w:bCs/>
        </w:rPr>
        <w:t xml:space="preserve"> </w:t>
      </w:r>
      <w:r w:rsidR="001D2E27">
        <w:rPr>
          <w:rFonts w:ascii="Verdana" w:hAnsi="Verdana"/>
          <w:b w:val="0"/>
          <w:bCs/>
        </w:rPr>
        <w:t xml:space="preserve">mind </w:t>
      </w:r>
      <w:r w:rsidRPr="00564F4F">
        <w:rPr>
          <w:rFonts w:ascii="Verdana" w:hAnsi="Verdana"/>
          <w:b w:val="0"/>
          <w:bCs/>
        </w:rPr>
        <w:t>szakértői bírálat alá kerül.</w:t>
      </w:r>
    </w:p>
    <w:p w14:paraId="31908919" w14:textId="03289639" w:rsidR="00A42971" w:rsidRPr="00675CD8" w:rsidRDefault="00675CD8" w:rsidP="00073D8B">
      <w:pPr>
        <w:jc w:val="both"/>
        <w:rPr>
          <w:rFonts w:ascii="Verdana" w:eastAsia="Times New Roman" w:hAnsi="Verdana" w:cs="Times New Roman"/>
          <w:b/>
          <w:lang w:eastAsia="hu-HU"/>
        </w:rPr>
      </w:pPr>
      <w:proofErr w:type="spellStart"/>
      <w:r>
        <w:rPr>
          <w:rFonts w:ascii="Verdana" w:eastAsia="Times New Roman" w:hAnsi="Verdana" w:cs="Times New Roman"/>
          <w:b/>
          <w:lang w:eastAsia="hu-HU"/>
        </w:rPr>
        <w:t>Pooltag</w:t>
      </w:r>
      <w:proofErr w:type="spellEnd"/>
      <w:r w:rsidR="00A42971" w:rsidRPr="00675CD8">
        <w:rPr>
          <w:rFonts w:ascii="Verdana" w:eastAsia="Times New Roman" w:hAnsi="Verdana" w:cs="Times New Roman"/>
          <w:b/>
          <w:lang w:eastAsia="hu-HU"/>
        </w:rPr>
        <w:t xml:space="preserve"> visszalépése</w:t>
      </w:r>
      <w:r w:rsidRPr="00675CD8">
        <w:rPr>
          <w:rFonts w:ascii="Verdana" w:eastAsia="Times New Roman" w:hAnsi="Verdana" w:cs="Times New Roman"/>
          <w:b/>
          <w:lang w:eastAsia="hu-HU"/>
        </w:rPr>
        <w:t xml:space="preserve"> és pótjelölt </w:t>
      </w:r>
      <w:r w:rsidR="00846855">
        <w:rPr>
          <w:rFonts w:ascii="Verdana" w:eastAsia="Times New Roman" w:hAnsi="Verdana" w:cs="Times New Roman"/>
          <w:b/>
          <w:lang w:eastAsia="hu-HU"/>
        </w:rPr>
        <w:t>pályáztatása</w:t>
      </w:r>
    </w:p>
    <w:p w14:paraId="10E85B14" w14:textId="53C4BAED" w:rsidR="00A42971" w:rsidRDefault="00A42971" w:rsidP="00073D8B">
      <w:pPr>
        <w:pStyle w:val="Listaszerbekezds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B164E5">
        <w:rPr>
          <w:rFonts w:ascii="Verdana" w:hAnsi="Verdana"/>
          <w:b w:val="0"/>
        </w:rPr>
        <w:t>Nyertes pá</w:t>
      </w:r>
      <w:r w:rsidR="00846855">
        <w:rPr>
          <w:rFonts w:ascii="Verdana" w:hAnsi="Verdana"/>
          <w:b w:val="0"/>
        </w:rPr>
        <w:t xml:space="preserve">lyázat esetén, ha </w:t>
      </w:r>
      <w:proofErr w:type="spellStart"/>
      <w:r w:rsidR="00846855">
        <w:rPr>
          <w:rFonts w:ascii="Verdana" w:hAnsi="Verdana"/>
          <w:b w:val="0"/>
        </w:rPr>
        <w:t>pooltag</w:t>
      </w:r>
      <w:proofErr w:type="spellEnd"/>
      <w:r w:rsidRPr="00B164E5">
        <w:rPr>
          <w:rFonts w:ascii="Verdana" w:hAnsi="Verdana"/>
          <w:b w:val="0"/>
        </w:rPr>
        <w:t>(</w:t>
      </w:r>
      <w:r w:rsidR="00846855">
        <w:rPr>
          <w:rFonts w:ascii="Verdana" w:hAnsi="Verdana"/>
          <w:b w:val="0"/>
        </w:rPr>
        <w:t>o</w:t>
      </w:r>
      <w:r w:rsidRPr="00B164E5">
        <w:rPr>
          <w:rFonts w:ascii="Verdana" w:hAnsi="Verdana"/>
          <w:b w:val="0"/>
        </w:rPr>
        <w:t>k) a pályázat</w:t>
      </w:r>
      <w:r w:rsidR="00076380">
        <w:rPr>
          <w:rFonts w:ascii="Verdana" w:hAnsi="Verdana"/>
          <w:b w:val="0"/>
        </w:rPr>
        <w:t>i ciklus ideje alatt</w:t>
      </w:r>
      <w:r w:rsidRPr="00B164E5">
        <w:rPr>
          <w:rFonts w:ascii="Verdana" w:hAnsi="Verdana"/>
          <w:b w:val="0"/>
        </w:rPr>
        <w:t xml:space="preserve"> visszalép, </w:t>
      </w:r>
      <w:r w:rsidR="00076380">
        <w:rPr>
          <w:rFonts w:ascii="Verdana" w:hAnsi="Verdana"/>
          <w:b w:val="0"/>
        </w:rPr>
        <w:t xml:space="preserve">a bejelentést követően </w:t>
      </w:r>
      <w:r w:rsidRPr="00B164E5">
        <w:rPr>
          <w:rFonts w:ascii="Verdana" w:hAnsi="Verdana"/>
          <w:b w:val="0"/>
        </w:rPr>
        <w:t xml:space="preserve">az intézmény </w:t>
      </w:r>
      <w:r w:rsidRPr="00846855">
        <w:rPr>
          <w:rFonts w:ascii="Verdana" w:hAnsi="Verdana"/>
        </w:rPr>
        <w:t>30 napon belül</w:t>
      </w:r>
      <w:r w:rsidR="00846855">
        <w:rPr>
          <w:rFonts w:ascii="Verdana" w:hAnsi="Verdana"/>
          <w:b w:val="0"/>
        </w:rPr>
        <w:t xml:space="preserve"> gondoskodhat pót</w:t>
      </w:r>
      <w:r w:rsidRPr="00B164E5">
        <w:rPr>
          <w:rFonts w:ascii="Verdana" w:hAnsi="Verdana"/>
          <w:b w:val="0"/>
        </w:rPr>
        <w:t>jelölt</w:t>
      </w:r>
      <w:r w:rsidR="00846855">
        <w:rPr>
          <w:rFonts w:ascii="Verdana" w:hAnsi="Verdana"/>
          <w:b w:val="0"/>
        </w:rPr>
        <w:t>i</w:t>
      </w:r>
      <w:r w:rsidRPr="00B164E5">
        <w:rPr>
          <w:rFonts w:ascii="Verdana" w:hAnsi="Verdana"/>
          <w:b w:val="0"/>
        </w:rPr>
        <w:t xml:space="preserve"> </w:t>
      </w:r>
      <w:r w:rsidR="00846855">
        <w:rPr>
          <w:rFonts w:ascii="Verdana" w:hAnsi="Verdana"/>
          <w:b w:val="0"/>
        </w:rPr>
        <w:t xml:space="preserve">pályázatról. </w:t>
      </w:r>
      <w:proofErr w:type="spellStart"/>
      <w:r w:rsidR="00846855">
        <w:rPr>
          <w:rFonts w:ascii="Verdana" w:hAnsi="Verdana"/>
          <w:b w:val="0"/>
        </w:rPr>
        <w:t>Pooltag</w:t>
      </w:r>
      <w:proofErr w:type="spellEnd"/>
      <w:r w:rsidR="00846855">
        <w:rPr>
          <w:rFonts w:ascii="Verdana" w:hAnsi="Verdana"/>
          <w:b w:val="0"/>
        </w:rPr>
        <w:t xml:space="preserve">(ok) </w:t>
      </w:r>
      <w:r w:rsidRPr="00B164E5">
        <w:rPr>
          <w:rFonts w:ascii="Verdana" w:hAnsi="Verdana"/>
          <w:b w:val="0"/>
        </w:rPr>
        <w:t>pótlása pozitív szakértői bírálat és kuratóriumi elfogadás útján lehetséges.</w:t>
      </w:r>
    </w:p>
    <w:p w14:paraId="22799D68" w14:textId="3FEC3ED6" w:rsidR="00564F4F" w:rsidRPr="00564F4F" w:rsidRDefault="00871D48" w:rsidP="00BB3F74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564F4F">
        <w:rPr>
          <w:rFonts w:ascii="Verdana" w:hAnsi="Verdana"/>
          <w:b w:val="0"/>
        </w:rPr>
        <w:t xml:space="preserve">Azonban </w:t>
      </w:r>
      <w:proofErr w:type="spellStart"/>
      <w:r w:rsidR="00846855">
        <w:rPr>
          <w:rFonts w:ascii="Verdana" w:hAnsi="Verdana"/>
          <w:b w:val="0"/>
        </w:rPr>
        <w:t>pooltag</w:t>
      </w:r>
      <w:proofErr w:type="spellEnd"/>
      <w:r w:rsidRPr="00564F4F">
        <w:rPr>
          <w:rFonts w:ascii="Verdana" w:hAnsi="Verdana"/>
          <w:b w:val="0"/>
        </w:rPr>
        <w:t xml:space="preserve"> visszalépése esetén </w:t>
      </w:r>
      <w:r w:rsidRPr="00564F4F">
        <w:rPr>
          <w:rFonts w:ascii="Verdana" w:hAnsi="Verdana"/>
        </w:rPr>
        <w:t>az intézmény nem köteles jelölni új tagot</w:t>
      </w:r>
      <w:r w:rsidRPr="00564F4F">
        <w:rPr>
          <w:rFonts w:ascii="Verdana" w:hAnsi="Verdana"/>
          <w:b w:val="0"/>
        </w:rPr>
        <w:t xml:space="preserve">, </w:t>
      </w:r>
      <w:r w:rsidR="00094F95" w:rsidRPr="00564F4F">
        <w:rPr>
          <w:rFonts w:ascii="Verdana" w:hAnsi="Verdana"/>
        </w:rPr>
        <w:t xml:space="preserve">a </w:t>
      </w:r>
      <w:r w:rsidR="00564F4F" w:rsidRPr="00564F4F">
        <w:rPr>
          <w:rFonts w:ascii="Verdana" w:hAnsi="Verdana"/>
        </w:rPr>
        <w:t xml:space="preserve">pályázaton megfelelt többi </w:t>
      </w:r>
      <w:proofErr w:type="spellStart"/>
      <w:r w:rsidR="00564F4F" w:rsidRPr="00564F4F">
        <w:rPr>
          <w:rFonts w:ascii="Verdana" w:hAnsi="Verdana"/>
        </w:rPr>
        <w:t>pool</w:t>
      </w:r>
      <w:r w:rsidR="00094F95" w:rsidRPr="00564F4F">
        <w:rPr>
          <w:rFonts w:ascii="Verdana" w:hAnsi="Verdana"/>
        </w:rPr>
        <w:t>tag</w:t>
      </w:r>
      <w:proofErr w:type="spellEnd"/>
      <w:r w:rsidR="00094F95" w:rsidRPr="00564F4F">
        <w:rPr>
          <w:rFonts w:ascii="Verdana" w:hAnsi="Verdana"/>
        </w:rPr>
        <w:t xml:space="preserve"> közül delegálhat jelentkezőt a megjelenésekre.</w:t>
      </w:r>
    </w:p>
    <w:p w14:paraId="3CFABD52" w14:textId="4CF38A4B" w:rsidR="009C06A0" w:rsidRPr="00564F4F" w:rsidRDefault="009C06A0" w:rsidP="00BB3F74">
      <w:pPr>
        <w:pStyle w:val="Listaszerbekezds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564F4F">
        <w:rPr>
          <w:rFonts w:ascii="Verdana" w:hAnsi="Verdana"/>
          <w:b w:val="0"/>
        </w:rPr>
        <w:t>Az intézményi Erasmus-koordinátori</w:t>
      </w:r>
      <w:r w:rsidR="0097477B" w:rsidRPr="00564F4F">
        <w:rPr>
          <w:rFonts w:ascii="Verdana" w:hAnsi="Verdana"/>
          <w:b w:val="0"/>
        </w:rPr>
        <w:t xml:space="preserve"> vagy</w:t>
      </w:r>
      <w:r w:rsidR="00846855">
        <w:rPr>
          <w:rFonts w:ascii="Verdana" w:hAnsi="Verdana"/>
          <w:b w:val="0"/>
        </w:rPr>
        <w:t xml:space="preserve"> nemzetközi</w:t>
      </w:r>
      <w:r w:rsidR="0097477B" w:rsidRPr="00564F4F">
        <w:rPr>
          <w:rFonts w:ascii="Verdana" w:hAnsi="Verdana"/>
          <w:b w:val="0"/>
        </w:rPr>
        <w:t xml:space="preserve"> kreditmobilitási koordinátori </w:t>
      </w:r>
      <w:r w:rsidRPr="00564F4F">
        <w:rPr>
          <w:rFonts w:ascii="Verdana" w:hAnsi="Verdana"/>
          <w:b w:val="0"/>
        </w:rPr>
        <w:t xml:space="preserve">pozícióban történő személycsere esetén </w:t>
      </w:r>
      <w:r w:rsidR="00073D8B" w:rsidRPr="00564F4F">
        <w:rPr>
          <w:rFonts w:ascii="Verdana" w:hAnsi="Verdana"/>
          <w:b w:val="0"/>
        </w:rPr>
        <w:t xml:space="preserve">a TKA felé történő változásbejelentést követően </w:t>
      </w:r>
      <w:r w:rsidRPr="00564F4F">
        <w:rPr>
          <w:rFonts w:ascii="Verdana" w:hAnsi="Verdana"/>
          <w:b w:val="0"/>
        </w:rPr>
        <w:t xml:space="preserve">az </w:t>
      </w:r>
      <w:r w:rsidRPr="00564F4F">
        <w:rPr>
          <w:rFonts w:ascii="Verdana" w:hAnsi="Verdana"/>
        </w:rPr>
        <w:t xml:space="preserve">új </w:t>
      </w:r>
      <w:r w:rsidR="0097477B" w:rsidRPr="00564F4F">
        <w:rPr>
          <w:rFonts w:ascii="Verdana" w:hAnsi="Verdana"/>
        </w:rPr>
        <w:t xml:space="preserve">intézményi </w:t>
      </w:r>
      <w:r w:rsidRPr="00564F4F">
        <w:rPr>
          <w:rFonts w:ascii="Verdana" w:hAnsi="Verdana"/>
        </w:rPr>
        <w:t xml:space="preserve">Erasmus-koordinátor </w:t>
      </w:r>
      <w:r w:rsidR="0097477B" w:rsidRPr="00564F4F">
        <w:rPr>
          <w:rFonts w:ascii="Verdana" w:hAnsi="Verdana"/>
        </w:rPr>
        <w:t xml:space="preserve">vagy kreditmobilitási koordinátor </w:t>
      </w:r>
      <w:r w:rsidRPr="00564F4F">
        <w:rPr>
          <w:rFonts w:ascii="Verdana" w:hAnsi="Verdana"/>
        </w:rPr>
        <w:t xml:space="preserve">automatikusan a </w:t>
      </w:r>
      <w:proofErr w:type="spellStart"/>
      <w:r w:rsidRPr="00564F4F">
        <w:rPr>
          <w:rFonts w:ascii="Verdana" w:hAnsi="Verdana"/>
        </w:rPr>
        <w:t>pool</w:t>
      </w:r>
      <w:proofErr w:type="spellEnd"/>
      <w:r w:rsidRPr="00564F4F">
        <w:rPr>
          <w:rFonts w:ascii="Verdana" w:hAnsi="Verdana"/>
        </w:rPr>
        <w:t xml:space="preserve"> tagjává válik</w:t>
      </w:r>
      <w:r w:rsidR="0097477B" w:rsidRPr="00564F4F">
        <w:rPr>
          <w:rFonts w:ascii="Verdana" w:hAnsi="Verdana"/>
          <w:b w:val="0"/>
        </w:rPr>
        <w:t>. K</w:t>
      </w:r>
      <w:r w:rsidRPr="00564F4F">
        <w:rPr>
          <w:rFonts w:ascii="Verdana" w:hAnsi="Verdana"/>
          <w:b w:val="0"/>
        </w:rPr>
        <w:t xml:space="preserve">iválasztása nem esik szakértői bírálat alá, azonban a jelöltekre vonatkozó </w:t>
      </w:r>
      <w:r w:rsidR="00073D8B" w:rsidRPr="00564F4F">
        <w:rPr>
          <w:rFonts w:ascii="Verdana" w:hAnsi="Verdana"/>
          <w:b w:val="0"/>
        </w:rPr>
        <w:t>pót</w:t>
      </w:r>
      <w:r w:rsidRPr="00564F4F">
        <w:rPr>
          <w:rFonts w:ascii="Verdana" w:hAnsi="Verdana"/>
          <w:b w:val="0"/>
        </w:rPr>
        <w:t>pályázati űrlapot köteles benyújtani</w:t>
      </w:r>
      <w:r w:rsidR="005C47D9" w:rsidRPr="00564F4F">
        <w:rPr>
          <w:rFonts w:ascii="Verdana" w:hAnsi="Verdana"/>
          <w:b w:val="0"/>
        </w:rPr>
        <w:t xml:space="preserve"> a bejelentést követő 30 napon belül</w:t>
      </w:r>
      <w:r w:rsidRPr="00564F4F">
        <w:rPr>
          <w:rFonts w:ascii="Verdana" w:hAnsi="Verdana"/>
          <w:b w:val="0"/>
        </w:rPr>
        <w:t>.</w:t>
      </w:r>
    </w:p>
    <w:p w14:paraId="423EEDA3" w14:textId="658668EA" w:rsidR="00020B11" w:rsidRDefault="003F7183" w:rsidP="005F7C10">
      <w:pPr>
        <w:pStyle w:val="Listaszerbekezds"/>
        <w:numPr>
          <w:ilvl w:val="1"/>
          <w:numId w:val="6"/>
        </w:numPr>
        <w:suppressAutoHyphens w:val="0"/>
        <w:autoSpaceDN/>
        <w:jc w:val="both"/>
        <w:textAlignment w:val="auto"/>
      </w:pPr>
      <w:r w:rsidRPr="00564F4F">
        <w:rPr>
          <w:rFonts w:ascii="Verdana" w:hAnsi="Verdana"/>
          <w:b w:val="0"/>
        </w:rPr>
        <w:t>Amennyiben az intézményi koordinátor helyébe az intézmény másik munkatársat kíván jelölni, akkor a pótpályázati űrlap beküldését követően a jelölt kiválasztása szakértői bírálat alá kerül.</w:t>
      </w:r>
    </w:p>
    <w:p w14:paraId="17653BE5" w14:textId="77777777" w:rsidR="00020B11" w:rsidRPr="00564F4F" w:rsidRDefault="00020B11" w:rsidP="00020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Verdana" w:eastAsia="Times New Roman" w:hAnsi="Verdana" w:cs="Times New Roman"/>
          <w:lang w:eastAsia="hu-HU"/>
        </w:rPr>
      </w:pPr>
      <w:r w:rsidRPr="00564F4F">
        <w:rPr>
          <w:rFonts w:ascii="Verdana" w:hAnsi="Verdana"/>
        </w:rPr>
        <w:lastRenderedPageBreak/>
        <w:t>Amennyiben a visszalépés(</w:t>
      </w:r>
      <w:proofErr w:type="spellStart"/>
      <w:r w:rsidRPr="00564F4F">
        <w:rPr>
          <w:rFonts w:ascii="Verdana" w:hAnsi="Verdana"/>
        </w:rPr>
        <w:t>ek</w:t>
      </w:r>
      <w:proofErr w:type="spellEnd"/>
      <w:r w:rsidRPr="00564F4F">
        <w:rPr>
          <w:rFonts w:ascii="Verdana" w:hAnsi="Verdana"/>
        </w:rPr>
        <w:t xml:space="preserve">) következtében az intézmény megfelelt </w:t>
      </w:r>
      <w:proofErr w:type="spellStart"/>
      <w:r w:rsidRPr="00564F4F">
        <w:rPr>
          <w:rFonts w:ascii="Verdana" w:hAnsi="Verdana"/>
        </w:rPr>
        <w:t>pool</w:t>
      </w:r>
      <w:proofErr w:type="spellEnd"/>
      <w:r w:rsidRPr="00564F4F">
        <w:rPr>
          <w:rFonts w:ascii="Verdana" w:hAnsi="Verdana"/>
        </w:rPr>
        <w:t xml:space="preserve"> tagjainak száma nullára csökken, az intézmény mindaddig nem jelentkezhet megjelenésre, míg </w:t>
      </w:r>
      <w:r w:rsidRPr="00846855">
        <w:rPr>
          <w:rFonts w:ascii="Verdana" w:hAnsi="Verdana"/>
          <w:b/>
        </w:rPr>
        <w:t>legalább egy megfelelt jelölttel nem rendelkezik</w:t>
      </w:r>
      <w:r w:rsidRPr="00564F4F">
        <w:rPr>
          <w:rFonts w:ascii="Verdana" w:hAnsi="Verdana"/>
        </w:rPr>
        <w:t>.</w:t>
      </w:r>
    </w:p>
    <w:p w14:paraId="30478981" w14:textId="77777777" w:rsidR="00A42971" w:rsidRPr="00B669B2" w:rsidRDefault="00A42971" w:rsidP="00A42971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Pályázás</w:t>
      </w:r>
      <w:r w:rsidRPr="00B669B2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módja</w:t>
      </w:r>
    </w:p>
    <w:p w14:paraId="4372F87F" w14:textId="4E8F7B76" w:rsidR="00A42971" w:rsidRDefault="00A42971" w:rsidP="00C079F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9E0DB3">
        <w:rPr>
          <w:rFonts w:ascii="Verdana" w:eastAsia="Times New Roman" w:hAnsi="Verdana" w:cs="Times New Roman"/>
          <w:lang w:eastAsia="hu-HU"/>
        </w:rPr>
        <w:t xml:space="preserve">Pályázni </w:t>
      </w:r>
      <w:r w:rsidR="00B164E5">
        <w:rPr>
          <w:rFonts w:ascii="Verdana" w:eastAsia="Times New Roman" w:hAnsi="Verdana" w:cs="Times New Roman"/>
          <w:b/>
          <w:color w:val="FF0000"/>
          <w:lang w:eastAsia="hu-HU"/>
        </w:rPr>
        <w:t>2018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 xml:space="preserve">. </w:t>
      </w:r>
      <w:r w:rsidR="00B164E5">
        <w:rPr>
          <w:rFonts w:ascii="Verdana" w:eastAsia="Times New Roman" w:hAnsi="Verdana" w:cs="Times New Roman"/>
          <w:b/>
          <w:color w:val="FF0000"/>
          <w:lang w:eastAsia="hu-HU"/>
        </w:rPr>
        <w:t>február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 xml:space="preserve"> </w:t>
      </w:r>
      <w:r w:rsidR="00B164E5">
        <w:rPr>
          <w:rFonts w:ascii="Verdana" w:eastAsia="Times New Roman" w:hAnsi="Verdana" w:cs="Times New Roman"/>
          <w:b/>
          <w:color w:val="FF0000"/>
          <w:lang w:eastAsia="hu-HU"/>
        </w:rPr>
        <w:t>15</w:t>
      </w:r>
      <w:r w:rsidRPr="009E0DB3">
        <w:rPr>
          <w:rFonts w:ascii="Verdana" w:eastAsia="Times New Roman" w:hAnsi="Verdana" w:cs="Times New Roman"/>
          <w:b/>
          <w:color w:val="FF0000"/>
          <w:lang w:eastAsia="hu-HU"/>
        </w:rPr>
        <w:t>. 12:00-ig</w:t>
      </w:r>
      <w:r w:rsidRPr="009E0DB3">
        <w:rPr>
          <w:rFonts w:ascii="Verdana" w:eastAsia="Times New Roman" w:hAnsi="Verdana" w:cs="Times New Roman"/>
          <w:color w:val="FF0000"/>
          <w:lang w:eastAsia="hu-HU"/>
        </w:rPr>
        <w:t xml:space="preserve"> </w:t>
      </w:r>
      <w:r w:rsidR="00C079F1">
        <w:rPr>
          <w:rFonts w:ascii="Verdana" w:eastAsia="Times New Roman" w:hAnsi="Verdana" w:cs="Times New Roman"/>
          <w:lang w:eastAsia="hu-HU"/>
        </w:rPr>
        <w:t xml:space="preserve">a TKA által közzétett </w:t>
      </w:r>
      <w:r w:rsidR="00F14445">
        <w:rPr>
          <w:rFonts w:ascii="Verdana" w:eastAsia="Times New Roman" w:hAnsi="Verdana" w:cs="Times New Roman"/>
          <w:lang w:eastAsia="hu-HU"/>
        </w:rPr>
        <w:t xml:space="preserve">intézményi és jelölti </w:t>
      </w:r>
      <w:r w:rsidRPr="009E0DB3">
        <w:rPr>
          <w:rFonts w:ascii="Verdana" w:eastAsia="Times New Roman" w:hAnsi="Verdana" w:cs="Times New Roman"/>
          <w:lang w:eastAsia="hu-HU"/>
        </w:rPr>
        <w:t>pályázati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9E0DB3">
        <w:rPr>
          <w:rFonts w:ascii="Verdana" w:eastAsia="Times New Roman" w:hAnsi="Verdana" w:cs="Times New Roman"/>
          <w:lang w:eastAsia="hu-HU"/>
        </w:rPr>
        <w:t>űrlap</w:t>
      </w:r>
      <w:r w:rsidR="00F14445">
        <w:rPr>
          <w:rFonts w:ascii="Verdana" w:eastAsia="Times New Roman" w:hAnsi="Verdana" w:cs="Times New Roman"/>
          <w:lang w:eastAsia="hu-HU"/>
        </w:rPr>
        <w:t>ok</w:t>
      </w:r>
      <w:r w:rsidR="00C079F1">
        <w:rPr>
          <w:rFonts w:ascii="Verdana" w:eastAsia="Times New Roman" w:hAnsi="Verdana" w:cs="Times New Roman"/>
          <w:lang w:eastAsia="hu-HU"/>
        </w:rPr>
        <w:t xml:space="preserve"> kitöltésével</w:t>
      </w:r>
      <w:r w:rsidR="00177349">
        <w:rPr>
          <w:rFonts w:ascii="Verdana" w:eastAsia="Times New Roman" w:hAnsi="Verdana" w:cs="Times New Roman"/>
          <w:lang w:eastAsia="hu-HU"/>
        </w:rPr>
        <w:t xml:space="preserve"> </w:t>
      </w:r>
      <w:r w:rsidR="00BA705F">
        <w:rPr>
          <w:rFonts w:ascii="Verdana" w:eastAsia="Times New Roman" w:hAnsi="Verdana" w:cs="Times New Roman"/>
          <w:lang w:eastAsia="hu-HU"/>
        </w:rPr>
        <w:t xml:space="preserve">és beküldésével lehet. </w:t>
      </w:r>
      <w:r w:rsidR="00073D8B">
        <w:rPr>
          <w:rFonts w:ascii="Verdana" w:eastAsia="Times New Roman" w:hAnsi="Verdana" w:cs="Times New Roman"/>
          <w:lang w:eastAsia="hu-HU"/>
        </w:rPr>
        <w:t xml:space="preserve">A pályázati felhívást a Közalapítvány a honlapján is közzé teszi: </w:t>
      </w:r>
      <w:hyperlink r:id="rId10" w:history="1">
        <w:r w:rsidR="00073D8B" w:rsidRPr="002A64A8">
          <w:rPr>
            <w:rStyle w:val="Hiperhivatkozs"/>
            <w:rFonts w:ascii="Verdana" w:eastAsia="Times New Roman" w:hAnsi="Verdana" w:cs="Times New Roman"/>
            <w:lang w:eastAsia="hu-HU"/>
          </w:rPr>
          <w:t>http://www.tka.hu/nemzetkozi/65/felhivasok</w:t>
        </w:r>
      </w:hyperlink>
    </w:p>
    <w:p w14:paraId="2CB409CA" w14:textId="77777777" w:rsidR="00A42971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A pályázat benyújtásának menete:</w:t>
      </w:r>
    </w:p>
    <w:p w14:paraId="11E84235" w14:textId="16368ECB" w:rsidR="00A42971" w:rsidRDefault="00177349" w:rsidP="00C079F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A</w:t>
      </w:r>
      <w:r w:rsidR="00060D62">
        <w:rPr>
          <w:rFonts w:ascii="Verdana" w:eastAsia="Times New Roman" w:hAnsi="Verdana" w:cs="Times New Roman"/>
          <w:lang w:eastAsia="hu-HU"/>
        </w:rPr>
        <w:t>z intézményi és a jelölti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696564">
        <w:rPr>
          <w:rFonts w:ascii="Verdana" w:eastAsia="Times New Roman" w:hAnsi="Verdana" w:cs="Times New Roman"/>
          <w:b/>
          <w:lang w:eastAsia="hu-HU"/>
        </w:rPr>
        <w:t>pályázati űrlap</w:t>
      </w:r>
      <w:r w:rsidR="00060D62" w:rsidRPr="00696564">
        <w:rPr>
          <w:rFonts w:ascii="Verdana" w:eastAsia="Times New Roman" w:hAnsi="Verdana" w:cs="Times New Roman"/>
          <w:b/>
          <w:lang w:eastAsia="hu-HU"/>
        </w:rPr>
        <w:t>ok</w:t>
      </w:r>
      <w:r>
        <w:rPr>
          <w:rFonts w:ascii="Verdana" w:eastAsia="Times New Roman" w:hAnsi="Verdana" w:cs="Times New Roman"/>
          <w:lang w:eastAsia="hu-HU"/>
        </w:rPr>
        <w:t xml:space="preserve"> </w:t>
      </w:r>
      <w:r w:rsidRPr="00177349">
        <w:rPr>
          <w:rFonts w:ascii="Verdana" w:eastAsia="Times New Roman" w:hAnsi="Verdana" w:cs="Times New Roman"/>
          <w:b/>
          <w:lang w:eastAsia="hu-HU"/>
        </w:rPr>
        <w:t>kit</w:t>
      </w:r>
      <w:r w:rsidR="00A42971" w:rsidRPr="00177349">
        <w:rPr>
          <w:rFonts w:ascii="Verdana" w:eastAsia="Times New Roman" w:hAnsi="Verdana" w:cs="Times New Roman"/>
          <w:b/>
          <w:lang w:eastAsia="hu-HU"/>
        </w:rPr>
        <w:t>öltése</w:t>
      </w:r>
      <w:r>
        <w:rPr>
          <w:rFonts w:ascii="Verdana" w:eastAsia="Times New Roman" w:hAnsi="Verdana" w:cs="Times New Roman"/>
          <w:lang w:eastAsia="hu-HU"/>
        </w:rPr>
        <w:t>;</w:t>
      </w:r>
    </w:p>
    <w:p w14:paraId="1640AB18" w14:textId="74C49C9A" w:rsidR="00A42971" w:rsidRDefault="00177349" w:rsidP="00A429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majd az </w:t>
      </w:r>
      <w:r w:rsidR="00A42971" w:rsidRPr="00B663B7">
        <w:rPr>
          <w:rFonts w:ascii="Verdana" w:eastAsia="Times New Roman" w:hAnsi="Verdana" w:cs="Times New Roman"/>
          <w:b/>
          <w:lang w:eastAsia="hu-HU"/>
        </w:rPr>
        <w:t xml:space="preserve">aláírt és pecsételt </w:t>
      </w:r>
      <w:r>
        <w:rPr>
          <w:rFonts w:ascii="Verdana" w:eastAsia="Times New Roman" w:hAnsi="Verdana" w:cs="Times New Roman"/>
          <w:b/>
          <w:lang w:eastAsia="hu-HU"/>
        </w:rPr>
        <w:t>dokumentum</w:t>
      </w:r>
      <w:r w:rsidR="006C29E0">
        <w:rPr>
          <w:rFonts w:ascii="Verdana" w:eastAsia="Times New Roman" w:hAnsi="Verdana" w:cs="Times New Roman"/>
          <w:b/>
          <w:lang w:eastAsia="hu-HU"/>
        </w:rPr>
        <w:t>ok</w:t>
      </w:r>
      <w:r>
        <w:rPr>
          <w:rFonts w:ascii="Verdana" w:eastAsia="Times New Roman" w:hAnsi="Verdana" w:cs="Times New Roman"/>
          <w:b/>
          <w:lang w:eastAsia="hu-H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lang w:eastAsia="hu-HU"/>
        </w:rPr>
        <w:t>szkennelt</w:t>
      </w:r>
      <w:proofErr w:type="spellEnd"/>
      <w:r>
        <w:rPr>
          <w:rFonts w:ascii="Verdana" w:eastAsia="Times New Roman" w:hAnsi="Verdana" w:cs="Times New Roman"/>
          <w:b/>
          <w:lang w:eastAsia="hu-HU"/>
        </w:rPr>
        <w:t xml:space="preserve"> másolatának </w:t>
      </w:r>
      <w:r w:rsidR="00A42971" w:rsidRPr="00B663B7">
        <w:rPr>
          <w:rFonts w:ascii="Verdana" w:eastAsia="Times New Roman" w:hAnsi="Verdana" w:cs="Times New Roman"/>
          <w:b/>
          <w:lang w:eastAsia="hu-HU"/>
        </w:rPr>
        <w:t>eljuttatása</w:t>
      </w:r>
      <w:r w:rsidR="00A42971" w:rsidRPr="00B663B7">
        <w:rPr>
          <w:rFonts w:ascii="Verdana" w:eastAsia="Times New Roman" w:hAnsi="Verdana" w:cs="Times New Roman"/>
          <w:lang w:eastAsia="hu-HU"/>
        </w:rPr>
        <w:t xml:space="preserve"> </w:t>
      </w:r>
      <w:r w:rsidR="00A42971" w:rsidRPr="00B663B7">
        <w:rPr>
          <w:rFonts w:ascii="Verdana" w:eastAsia="Times New Roman" w:hAnsi="Verdana" w:cs="Times New Roman"/>
          <w:b/>
          <w:lang w:eastAsia="hu-HU"/>
        </w:rPr>
        <w:t>az alábbi email címekre</w:t>
      </w:r>
      <w:r w:rsidR="00A42971">
        <w:rPr>
          <w:rFonts w:ascii="Verdana" w:eastAsia="Times New Roman" w:hAnsi="Verdana" w:cs="Times New Roman"/>
          <w:b/>
          <w:lang w:eastAsia="hu-HU"/>
        </w:rPr>
        <w:t xml:space="preserve"> </w:t>
      </w:r>
      <w:r w:rsidR="00A42971" w:rsidRPr="0095499D">
        <w:rPr>
          <w:rFonts w:ascii="Verdana" w:eastAsia="Times New Roman" w:hAnsi="Verdana" w:cs="Times New Roman"/>
          <w:lang w:eastAsia="hu-HU"/>
        </w:rPr>
        <w:t>(</w:t>
      </w:r>
      <w:r w:rsidR="00A42971">
        <w:rPr>
          <w:rFonts w:ascii="Verdana" w:eastAsia="Times New Roman" w:hAnsi="Verdana" w:cs="Times New Roman"/>
          <w:lang w:eastAsia="hu-HU"/>
        </w:rPr>
        <w:t>aláíró az intézményi pályázat aláírására jogosult személy</w:t>
      </w:r>
      <w:r w:rsidR="00A42971" w:rsidRPr="0095499D">
        <w:rPr>
          <w:rFonts w:ascii="Verdana" w:eastAsia="Times New Roman" w:hAnsi="Verdana" w:cs="Times New Roman"/>
          <w:lang w:eastAsia="hu-HU"/>
        </w:rPr>
        <w:t>)</w:t>
      </w:r>
      <w:r w:rsidR="00A42971" w:rsidRPr="00B663B7">
        <w:rPr>
          <w:rFonts w:ascii="Verdana" w:eastAsia="Times New Roman" w:hAnsi="Verdana" w:cs="Times New Roman"/>
          <w:lang w:eastAsia="hu-HU"/>
        </w:rPr>
        <w:t>:</w:t>
      </w:r>
    </w:p>
    <w:p w14:paraId="2BA87CA9" w14:textId="77777777" w:rsidR="00A42971" w:rsidRDefault="00A42971" w:rsidP="00A42971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lang w:eastAsia="hu-HU"/>
        </w:rPr>
      </w:pPr>
    </w:p>
    <w:p w14:paraId="79C31EB5" w14:textId="77777777" w:rsidR="00A42971" w:rsidRDefault="00A42971" w:rsidP="00A42971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lang w:eastAsia="hu-HU"/>
        </w:rPr>
      </w:pPr>
      <w:r w:rsidRPr="00B669B2">
        <w:rPr>
          <w:rFonts w:ascii="Verdana" w:eastAsia="Times New Roman" w:hAnsi="Verdana" w:cs="Times New Roman"/>
          <w:b/>
          <w:lang w:eastAsia="hu-HU"/>
        </w:rPr>
        <w:t>E-mail cím:</w:t>
      </w:r>
      <w:r w:rsidRPr="00B669B2">
        <w:rPr>
          <w:rFonts w:ascii="Verdana" w:eastAsia="Times New Roman" w:hAnsi="Verdana" w:cs="Times New Roman"/>
          <w:lang w:eastAsia="hu-HU"/>
        </w:rPr>
        <w:t xml:space="preserve"> </w:t>
      </w:r>
      <w:hyperlink r:id="rId11" w:history="1">
        <w:r w:rsidR="00177349" w:rsidRPr="00373C17">
          <w:rPr>
            <w:rStyle w:val="Hiperhivatkozs"/>
            <w:rFonts w:ascii="Verdana" w:eastAsia="Times New Roman" w:hAnsi="Verdana"/>
            <w:lang w:eastAsia="hu-HU"/>
          </w:rPr>
          <w:t>timea.takacs@tpf.hu</w:t>
        </w:r>
      </w:hyperlink>
      <w:r>
        <w:rPr>
          <w:rFonts w:ascii="Verdana" w:eastAsia="Times New Roman" w:hAnsi="Verdana" w:cs="Times New Roman"/>
          <w:lang w:eastAsia="hu-HU"/>
        </w:rPr>
        <w:t xml:space="preserve">, </w:t>
      </w:r>
      <w:hyperlink r:id="rId12" w:history="1">
        <w:r w:rsidRPr="00446554">
          <w:rPr>
            <w:rStyle w:val="Hiperhivatkozs"/>
            <w:rFonts w:ascii="Verdana" w:eastAsia="Times New Roman" w:hAnsi="Verdana"/>
            <w:lang w:eastAsia="hu-HU"/>
          </w:rPr>
          <w:t>laura.kovacs@tpf.hu</w:t>
        </w:r>
      </w:hyperlink>
    </w:p>
    <w:p w14:paraId="4D7DF240" w14:textId="77777777" w:rsidR="00A42971" w:rsidRDefault="00A42971" w:rsidP="00A42971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i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Kérjük, </w:t>
      </w:r>
      <w:r w:rsidRPr="00B669B2">
        <w:rPr>
          <w:rFonts w:ascii="Verdana" w:eastAsia="Times New Roman" w:hAnsi="Verdana" w:cs="Times New Roman"/>
          <w:lang w:eastAsia="hu-HU"/>
        </w:rPr>
        <w:t>az e-mail Tárgy mezőjébe</w:t>
      </w:r>
      <w:r>
        <w:rPr>
          <w:rFonts w:ascii="Verdana" w:eastAsia="Times New Roman" w:hAnsi="Verdana" w:cs="Times New Roman"/>
          <w:lang w:eastAsia="hu-HU"/>
        </w:rPr>
        <w:t xml:space="preserve"> jelöljék meg</w:t>
      </w:r>
      <w:r w:rsidRPr="00B669B2">
        <w:rPr>
          <w:rFonts w:ascii="Verdana" w:eastAsia="Times New Roman" w:hAnsi="Verdana" w:cs="Times New Roman"/>
          <w:lang w:eastAsia="hu-HU"/>
        </w:rPr>
        <w:t>:</w:t>
      </w:r>
      <w:r>
        <w:rPr>
          <w:rFonts w:ascii="Verdana" w:eastAsia="Times New Roman" w:hAnsi="Verdana" w:cs="Times New Roman"/>
          <w:lang w:eastAsia="hu-HU"/>
        </w:rPr>
        <w:br/>
      </w:r>
      <w:r>
        <w:rPr>
          <w:rFonts w:ascii="Verdana" w:eastAsia="Times New Roman" w:hAnsi="Verdana" w:cs="Times New Roman"/>
          <w:b/>
          <w:i/>
          <w:lang w:eastAsia="hu-HU"/>
        </w:rPr>
        <w:t xml:space="preserve">Intézményi </w:t>
      </w:r>
      <w:r w:rsidR="00C079F1">
        <w:rPr>
          <w:rFonts w:ascii="Verdana" w:eastAsia="Times New Roman" w:hAnsi="Verdana" w:cs="Times New Roman"/>
          <w:b/>
          <w:i/>
          <w:lang w:eastAsia="hu-HU"/>
        </w:rPr>
        <w:t>kiállítások pályázata 2</w:t>
      </w:r>
      <w:r w:rsidR="00700522">
        <w:rPr>
          <w:rFonts w:ascii="Verdana" w:eastAsia="Times New Roman" w:hAnsi="Verdana" w:cs="Times New Roman"/>
          <w:b/>
          <w:i/>
          <w:lang w:eastAsia="hu-HU"/>
        </w:rPr>
        <w:t>018</w:t>
      </w:r>
      <w:r>
        <w:rPr>
          <w:rFonts w:ascii="Verdana" w:eastAsia="Times New Roman" w:hAnsi="Verdana" w:cs="Times New Roman"/>
          <w:b/>
          <w:i/>
          <w:lang w:eastAsia="hu-HU"/>
        </w:rPr>
        <w:t xml:space="preserve"> és</w:t>
      </w:r>
    </w:p>
    <w:p w14:paraId="73C35BB0" w14:textId="3C8E02F5" w:rsidR="00A42971" w:rsidRDefault="00A42971" w:rsidP="00A42971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lang w:eastAsia="hu-HU"/>
        </w:rPr>
      </w:pPr>
      <w:r w:rsidRPr="00B669B2">
        <w:rPr>
          <w:rFonts w:ascii="Verdana" w:eastAsia="Times New Roman" w:hAnsi="Verdana" w:cs="Times New Roman"/>
          <w:b/>
          <w:lang w:eastAsia="hu-HU"/>
        </w:rPr>
        <w:t xml:space="preserve">a </w:t>
      </w:r>
      <w:r>
        <w:rPr>
          <w:rFonts w:ascii="Verdana" w:eastAsia="Times New Roman" w:hAnsi="Verdana" w:cs="Times New Roman"/>
          <w:b/>
          <w:lang w:eastAsia="hu-HU"/>
        </w:rPr>
        <w:t>felsőoktatási intézmény neve betűszóval</w:t>
      </w:r>
      <w:r w:rsidRPr="00B669B2">
        <w:rPr>
          <w:rFonts w:ascii="Verdana" w:eastAsia="Times New Roman" w:hAnsi="Verdana" w:cs="Times New Roman"/>
          <w:lang w:eastAsia="hu-HU"/>
        </w:rPr>
        <w:t>.</w:t>
      </w:r>
    </w:p>
    <w:p w14:paraId="1D0CD29C" w14:textId="77777777" w:rsidR="00BA705F" w:rsidRDefault="00BA705F" w:rsidP="00BA705F">
      <w:pPr>
        <w:spacing w:after="0" w:line="240" w:lineRule="auto"/>
        <w:ind w:left="720"/>
        <w:rPr>
          <w:rFonts w:ascii="Verdana" w:eastAsia="Times New Roman" w:hAnsi="Verdana" w:cs="Times New Roman"/>
          <w:lang w:eastAsia="hu-HU"/>
        </w:rPr>
      </w:pPr>
    </w:p>
    <w:p w14:paraId="2F143531" w14:textId="7A229DCE" w:rsidR="00BA705F" w:rsidRPr="00B669B2" w:rsidRDefault="00BA705F" w:rsidP="00BA705F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hu-HU"/>
        </w:rPr>
      </w:pPr>
      <w:r w:rsidRPr="00BA705F">
        <w:rPr>
          <w:rFonts w:ascii="Verdana" w:eastAsia="Times New Roman" w:hAnsi="Verdana" w:cs="Times New Roman"/>
          <w:lang w:eastAsia="hu-HU"/>
        </w:rPr>
        <w:t xml:space="preserve">Kérjük, hogy </w:t>
      </w:r>
      <w:r w:rsidRPr="00B72CA3">
        <w:rPr>
          <w:rFonts w:ascii="Verdana" w:eastAsia="Times New Roman" w:hAnsi="Verdana" w:cs="Times New Roman"/>
          <w:b/>
          <w:lang w:eastAsia="hu-HU"/>
        </w:rPr>
        <w:t>mindkét dokumentumra kerüljön az intézmény képviseletére jogosult személy aláírása</w:t>
      </w:r>
      <w:r w:rsidRPr="00BA705F">
        <w:rPr>
          <w:rFonts w:ascii="Verdana" w:eastAsia="Times New Roman" w:hAnsi="Verdana" w:cs="Times New Roman"/>
          <w:lang w:eastAsia="hu-HU"/>
        </w:rPr>
        <w:t>.</w:t>
      </w:r>
    </w:p>
    <w:p w14:paraId="28A151FF" w14:textId="77777777" w:rsidR="00A42971" w:rsidRPr="00B669B2" w:rsidRDefault="00A42971" w:rsidP="00BA705F">
      <w:pPr>
        <w:keepNext/>
        <w:keepLines/>
        <w:spacing w:before="480" w:after="0"/>
        <w:jc w:val="both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B669B2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A pályázatok értékelése</w:t>
      </w:r>
    </w:p>
    <w:p w14:paraId="4FD35C35" w14:textId="77777777" w:rsidR="00A42971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Szakértői bírálatra azok az intézményi pályázatok kerülhetnek, amelyek megfelelnek az alábbi </w:t>
      </w:r>
      <w:r w:rsidRPr="00EB5EBF">
        <w:rPr>
          <w:rFonts w:ascii="Verdana" w:eastAsia="Times New Roman" w:hAnsi="Verdana" w:cs="Times New Roman"/>
          <w:b/>
          <w:lang w:eastAsia="hu-HU"/>
        </w:rPr>
        <w:t>formai kritériumoknak</w:t>
      </w:r>
      <w:r>
        <w:rPr>
          <w:rFonts w:ascii="Verdana" w:eastAsia="Times New Roman" w:hAnsi="Verdana" w:cs="Times New Roman"/>
          <w:lang w:eastAsia="hu-HU"/>
        </w:rPr>
        <w:t>:</w:t>
      </w:r>
    </w:p>
    <w:p w14:paraId="7A853C69" w14:textId="2DC78BF7" w:rsidR="00A42971" w:rsidRPr="00DF1F8E" w:rsidRDefault="00A42971" w:rsidP="00A42971">
      <w:pPr>
        <w:pStyle w:val="Listaszerbekezds"/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DF1F8E">
        <w:rPr>
          <w:rFonts w:ascii="Verdana" w:hAnsi="Verdana"/>
          <w:b w:val="0"/>
        </w:rPr>
        <w:t>A</w:t>
      </w:r>
      <w:r w:rsidR="00370B63">
        <w:rPr>
          <w:rFonts w:ascii="Verdana" w:hAnsi="Verdana"/>
          <w:b w:val="0"/>
        </w:rPr>
        <w:t>z intézményi és jelölti</w:t>
      </w:r>
      <w:r w:rsidR="00690B12">
        <w:rPr>
          <w:rFonts w:ascii="Verdana" w:hAnsi="Verdana"/>
          <w:b w:val="0"/>
        </w:rPr>
        <w:t xml:space="preserve"> pályázati űrlap</w:t>
      </w:r>
      <w:r w:rsidR="00370B63">
        <w:rPr>
          <w:rFonts w:ascii="Verdana" w:hAnsi="Verdana"/>
          <w:b w:val="0"/>
        </w:rPr>
        <w:t>ok</w:t>
      </w:r>
      <w:r w:rsidR="00690B12">
        <w:rPr>
          <w:rFonts w:ascii="Verdana" w:hAnsi="Verdana"/>
          <w:b w:val="0"/>
        </w:rPr>
        <w:t xml:space="preserve"> </w:t>
      </w:r>
      <w:r w:rsidRPr="00DF1F8E">
        <w:rPr>
          <w:rFonts w:ascii="Verdana" w:hAnsi="Verdana"/>
          <w:b w:val="0"/>
        </w:rPr>
        <w:t>hiánytalanul</w:t>
      </w:r>
      <w:r w:rsidR="00690B12">
        <w:rPr>
          <w:rFonts w:ascii="Verdana" w:hAnsi="Verdana"/>
          <w:b w:val="0"/>
        </w:rPr>
        <w:t xml:space="preserve"> kitöltésre került</w:t>
      </w:r>
      <w:r w:rsidR="00370B63">
        <w:rPr>
          <w:rFonts w:ascii="Verdana" w:hAnsi="Verdana"/>
          <w:b w:val="0"/>
        </w:rPr>
        <w:t>ek</w:t>
      </w:r>
      <w:r w:rsidRPr="00DF1F8E">
        <w:rPr>
          <w:rFonts w:ascii="Verdana" w:hAnsi="Verdana"/>
          <w:b w:val="0"/>
        </w:rPr>
        <w:t xml:space="preserve">, és az aláírt, pecsételt </w:t>
      </w:r>
      <w:r w:rsidR="00690B12">
        <w:rPr>
          <w:rFonts w:ascii="Verdana" w:hAnsi="Verdana"/>
          <w:b w:val="0"/>
        </w:rPr>
        <w:t>dokumentum</w:t>
      </w:r>
      <w:r w:rsidR="00370B63">
        <w:rPr>
          <w:rFonts w:ascii="Verdana" w:hAnsi="Verdana"/>
          <w:b w:val="0"/>
        </w:rPr>
        <w:t>ok</w:t>
      </w:r>
      <w:r w:rsidR="00690B12">
        <w:rPr>
          <w:rFonts w:ascii="Verdana" w:hAnsi="Verdana"/>
          <w:b w:val="0"/>
        </w:rPr>
        <w:t xml:space="preserve"> </w:t>
      </w:r>
      <w:proofErr w:type="spellStart"/>
      <w:r w:rsidR="00690B12">
        <w:rPr>
          <w:rFonts w:ascii="Verdana" w:hAnsi="Verdana"/>
          <w:b w:val="0"/>
        </w:rPr>
        <w:t>szkennelt</w:t>
      </w:r>
      <w:proofErr w:type="spellEnd"/>
      <w:r w:rsidR="00690B12">
        <w:rPr>
          <w:rFonts w:ascii="Verdana" w:hAnsi="Verdana"/>
          <w:b w:val="0"/>
        </w:rPr>
        <w:t xml:space="preserve"> másolata</w:t>
      </w:r>
      <w:r w:rsidRPr="00DF1F8E">
        <w:rPr>
          <w:rFonts w:ascii="Verdana" w:hAnsi="Verdana"/>
          <w:b w:val="0"/>
        </w:rPr>
        <w:t xml:space="preserve"> hiánytalanul megérkezett a megadott email címekre.</w:t>
      </w:r>
    </w:p>
    <w:p w14:paraId="646B7C35" w14:textId="1EA7BB59" w:rsidR="00A42971" w:rsidRPr="00DF1F8E" w:rsidRDefault="00A42971" w:rsidP="00A42971">
      <w:pPr>
        <w:pStyle w:val="Listaszerbekezds"/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DF1F8E">
        <w:rPr>
          <w:rFonts w:ascii="Verdana" w:hAnsi="Verdana"/>
          <w:b w:val="0"/>
        </w:rPr>
        <w:t xml:space="preserve">A </w:t>
      </w:r>
      <w:r w:rsidR="00690B12">
        <w:rPr>
          <w:rFonts w:ascii="Verdana" w:hAnsi="Verdana"/>
          <w:b w:val="0"/>
        </w:rPr>
        <w:t>pályázat</w:t>
      </w:r>
      <w:r w:rsidR="00370B63">
        <w:rPr>
          <w:rFonts w:ascii="Verdana" w:hAnsi="Verdana"/>
          <w:b w:val="0"/>
        </w:rPr>
        <w:t>i űrlapok</w:t>
      </w:r>
      <w:r w:rsidR="00690B12">
        <w:rPr>
          <w:rFonts w:ascii="Verdana" w:hAnsi="Verdana"/>
          <w:b w:val="0"/>
        </w:rPr>
        <w:t xml:space="preserve"> a megadott </w:t>
      </w:r>
      <w:r w:rsidRPr="00DF1F8E">
        <w:rPr>
          <w:rFonts w:ascii="Verdana" w:hAnsi="Verdana"/>
          <w:b w:val="0"/>
        </w:rPr>
        <w:t>beadási határidő</w:t>
      </w:r>
      <w:r w:rsidR="00370B63">
        <w:rPr>
          <w:rFonts w:ascii="Verdana" w:hAnsi="Verdana"/>
          <w:b w:val="0"/>
        </w:rPr>
        <w:t>re elektronikus úton megérkeztek</w:t>
      </w:r>
      <w:r w:rsidRPr="00DF1F8E">
        <w:rPr>
          <w:rFonts w:ascii="Verdana" w:hAnsi="Verdana"/>
          <w:b w:val="0"/>
        </w:rPr>
        <w:t>.</w:t>
      </w:r>
    </w:p>
    <w:p w14:paraId="0A88E508" w14:textId="77777777" w:rsidR="00A42971" w:rsidRPr="00DF1F8E" w:rsidRDefault="00A42971" w:rsidP="00A42971">
      <w:pPr>
        <w:pStyle w:val="Listaszerbekezds"/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DF1F8E">
        <w:rPr>
          <w:rFonts w:ascii="Verdana" w:hAnsi="Verdana"/>
          <w:b w:val="0"/>
        </w:rPr>
        <w:t>A pályázó intézmény és jelöltjei a pályázati feltételeknek megfelelnek.</w:t>
      </w:r>
    </w:p>
    <w:p w14:paraId="40C72D56" w14:textId="16EA04E0" w:rsidR="00A42971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lang w:eastAsia="hu-HU"/>
        </w:rPr>
      </w:pPr>
      <w:r w:rsidRPr="00996C10">
        <w:rPr>
          <w:rFonts w:ascii="Verdana" w:eastAsia="Times New Roman" w:hAnsi="Verdana" w:cs="Times New Roman"/>
          <w:bCs/>
          <w:lang w:eastAsia="hu-HU"/>
        </w:rPr>
        <w:lastRenderedPageBreak/>
        <w:t>A formai k</w:t>
      </w:r>
      <w:r>
        <w:rPr>
          <w:rFonts w:ascii="Verdana" w:eastAsia="Times New Roman" w:hAnsi="Verdana" w:cs="Times New Roman"/>
          <w:bCs/>
          <w:lang w:eastAsia="hu-HU"/>
        </w:rPr>
        <w:t>ritériumoknak megfelelt pályázatokat a TKA által kijelölt szakértők bírálják el az alábbi főbb szempontoknak megfelelően:</w:t>
      </w:r>
    </w:p>
    <w:p w14:paraId="34231662" w14:textId="77777777" w:rsidR="00A42971" w:rsidRPr="00670034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670034">
        <w:rPr>
          <w:rFonts w:ascii="Verdana" w:eastAsia="Times New Roman" w:hAnsi="Verdana" w:cs="Times New Roman"/>
          <w:b/>
          <w:bCs/>
          <w:lang w:eastAsia="hu-HU"/>
        </w:rPr>
        <w:t xml:space="preserve">Az intézményi kiállításokra benyújtott pályázat fő értékelési szempontjai: </w:t>
      </w:r>
    </w:p>
    <w:p w14:paraId="411E74C9" w14:textId="77777777" w:rsidR="00A42971" w:rsidRPr="00DF1F8E" w:rsidRDefault="00A42971" w:rsidP="00A42971">
      <w:pPr>
        <w:spacing w:before="100" w:beforeAutospacing="1" w:after="120" w:line="240" w:lineRule="auto"/>
        <w:ind w:firstLine="357"/>
        <w:jc w:val="both"/>
        <w:rPr>
          <w:rFonts w:ascii="Verdana" w:eastAsia="Times New Roman" w:hAnsi="Verdana" w:cs="Times New Roman"/>
          <w:bCs/>
          <w:lang w:eastAsia="hu-HU"/>
        </w:rPr>
      </w:pPr>
      <w:r w:rsidRPr="00DF1F8E">
        <w:rPr>
          <w:rFonts w:ascii="Verdana" w:eastAsia="Times New Roman" w:hAnsi="Verdana" w:cs="Times New Roman"/>
          <w:bCs/>
          <w:lang w:eastAsia="hu-HU"/>
        </w:rPr>
        <w:t>Intézményi szempontok:</w:t>
      </w:r>
    </w:p>
    <w:p w14:paraId="48730BED" w14:textId="77777777" w:rsidR="00A42971" w:rsidRPr="00DF1F8E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 xml:space="preserve">az intézmény nemzetközi aktivitása (külföldi intézményi fókuszú kiállításokon való részvétel kiállítóként, felsőoktatás </w:t>
      </w:r>
      <w:proofErr w:type="spellStart"/>
      <w:r w:rsidRPr="00DF1F8E">
        <w:rPr>
          <w:rFonts w:ascii="Verdana" w:hAnsi="Verdana"/>
          <w:b w:val="0"/>
          <w:bCs/>
        </w:rPr>
        <w:t>nemzetköziesítésével</w:t>
      </w:r>
      <w:proofErr w:type="spellEnd"/>
      <w:r w:rsidRPr="00DF1F8E">
        <w:rPr>
          <w:rFonts w:ascii="Verdana" w:hAnsi="Verdana"/>
          <w:b w:val="0"/>
          <w:bCs/>
        </w:rPr>
        <w:t xml:space="preserve"> kapcsolatos témájú konferenciákra előadó delegálása);</w:t>
      </w:r>
    </w:p>
    <w:p w14:paraId="009D52D3" w14:textId="4430BE28" w:rsidR="00A42971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az intézmény működő, aktív partnerkapcsolatai;</w:t>
      </w:r>
    </w:p>
    <w:p w14:paraId="1CFBD8E7" w14:textId="2BB044A5" w:rsidR="00F03472" w:rsidRPr="00DF1F8E" w:rsidRDefault="00F03472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</w:rPr>
        <w:t xml:space="preserve">a TKA által koordinált </w:t>
      </w:r>
      <w:proofErr w:type="spellStart"/>
      <w:r>
        <w:rPr>
          <w:rFonts w:ascii="Verdana" w:hAnsi="Verdana"/>
          <w:b w:val="0"/>
          <w:bCs/>
        </w:rPr>
        <w:t>nemzetköziesedési</w:t>
      </w:r>
      <w:proofErr w:type="spellEnd"/>
      <w:r>
        <w:rPr>
          <w:rFonts w:ascii="Verdana" w:hAnsi="Verdana"/>
          <w:b w:val="0"/>
          <w:bCs/>
        </w:rPr>
        <w:t xml:space="preserve"> auditon való részvétele;</w:t>
      </w:r>
    </w:p>
    <w:p w14:paraId="5EEDDE12" w14:textId="77777777" w:rsidR="00A42971" w:rsidRPr="00DF1F8E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a megjelenésekhez kapcsolódó célok az intézmény nemzetközi stratégiájába illeszkedése;</w:t>
      </w:r>
    </w:p>
    <w:p w14:paraId="666D4C6A" w14:textId="0D9612FC" w:rsidR="00A42971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a sikeres megjelenést támogató eszközök, tervezett és elképze</w:t>
      </w:r>
      <w:r w:rsidR="00FA65EA">
        <w:rPr>
          <w:rFonts w:ascii="Verdana" w:hAnsi="Verdana"/>
          <w:b w:val="0"/>
          <w:bCs/>
        </w:rPr>
        <w:t>lt tevékenységek;</w:t>
      </w:r>
    </w:p>
    <w:p w14:paraId="3B8A5020" w14:textId="77777777" w:rsidR="00F03472" w:rsidRPr="00F03472" w:rsidRDefault="00F03472" w:rsidP="00A66A13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F03472">
        <w:rPr>
          <w:rFonts w:ascii="Verdana" w:hAnsi="Verdana"/>
          <w:b w:val="0"/>
          <w:bCs/>
        </w:rPr>
        <w:t xml:space="preserve">amennyiben az intézmény legalább két megfelelt munkatárssal rendelkező tagja az intézményi fókuszú megjelenések szakmai </w:t>
      </w:r>
      <w:proofErr w:type="spellStart"/>
      <w:r w:rsidRPr="00F03472">
        <w:rPr>
          <w:rFonts w:ascii="Verdana" w:hAnsi="Verdana"/>
          <w:b w:val="0"/>
          <w:bCs/>
        </w:rPr>
        <w:t>poolnak</w:t>
      </w:r>
      <w:proofErr w:type="spellEnd"/>
      <w:r w:rsidRPr="00F03472">
        <w:rPr>
          <w:rFonts w:ascii="Verdana" w:hAnsi="Verdana"/>
          <w:b w:val="0"/>
          <w:bCs/>
        </w:rPr>
        <w:t xml:space="preserve"> a 2016-2018 közötti pályázati ciklusban,</w:t>
      </w:r>
      <w:r w:rsidRPr="00F03472">
        <w:rPr>
          <w:rFonts w:ascii="Verdana" w:hAnsi="Verdana"/>
          <w:b w:val="0"/>
        </w:rPr>
        <w:t xml:space="preserve"> az értékelés során plusz pontot kap</w:t>
      </w:r>
      <w:r w:rsidRPr="00F03472">
        <w:rPr>
          <w:rFonts w:ascii="Verdana" w:hAnsi="Verdana"/>
          <w:b w:val="0"/>
          <w:bCs/>
        </w:rPr>
        <w:t>;</w:t>
      </w:r>
    </w:p>
    <w:p w14:paraId="7A3FBA4F" w14:textId="7034FAE6" w:rsidR="00FA65EA" w:rsidRPr="00F03472" w:rsidRDefault="00FA65EA" w:rsidP="00A66A13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F03472">
        <w:rPr>
          <w:rFonts w:ascii="Verdana" w:hAnsi="Verdana"/>
          <w:b w:val="0"/>
        </w:rPr>
        <w:t>amennyiben az intézmény a 201</w:t>
      </w:r>
      <w:r w:rsidR="00F03472" w:rsidRPr="00F03472">
        <w:rPr>
          <w:rFonts w:ascii="Verdana" w:hAnsi="Verdana"/>
          <w:b w:val="0"/>
        </w:rPr>
        <w:t>6-2018 közötti pályázati ciklusb</w:t>
      </w:r>
      <w:r w:rsidRPr="00F03472">
        <w:rPr>
          <w:rFonts w:ascii="Verdana" w:hAnsi="Verdana"/>
          <w:b w:val="0"/>
        </w:rPr>
        <w:t>a</w:t>
      </w:r>
      <w:r w:rsidR="00F03472" w:rsidRPr="00F03472">
        <w:rPr>
          <w:rFonts w:ascii="Verdana" w:hAnsi="Verdana"/>
          <w:b w:val="0"/>
        </w:rPr>
        <w:t>n</w:t>
      </w:r>
      <w:r w:rsidR="00CD458E" w:rsidRPr="00F03472">
        <w:rPr>
          <w:rFonts w:ascii="Verdana" w:hAnsi="Verdana"/>
          <w:b w:val="0"/>
        </w:rPr>
        <w:t xml:space="preserve">, az intézményi fókuszú </w:t>
      </w:r>
      <w:r w:rsidR="00446111" w:rsidRPr="00F03472">
        <w:rPr>
          <w:rFonts w:ascii="Verdana" w:hAnsi="Verdana"/>
          <w:b w:val="0"/>
        </w:rPr>
        <w:t>megjelenésekre vonatkozó</w:t>
      </w:r>
      <w:r w:rsidRPr="00F03472">
        <w:rPr>
          <w:rFonts w:ascii="Verdana" w:hAnsi="Verdana"/>
          <w:b w:val="0"/>
        </w:rPr>
        <w:t xml:space="preserve"> pályázatában tett költségvállalások 80%-át teljesítette, az értékelés során </w:t>
      </w:r>
      <w:r w:rsidR="00921A57" w:rsidRPr="00F03472">
        <w:rPr>
          <w:rFonts w:ascii="Verdana" w:hAnsi="Verdana"/>
          <w:b w:val="0"/>
        </w:rPr>
        <w:t>plusz pontot kap</w:t>
      </w:r>
      <w:r w:rsidRPr="00F03472">
        <w:rPr>
          <w:rFonts w:ascii="Verdana" w:hAnsi="Verdana"/>
          <w:b w:val="0"/>
        </w:rPr>
        <w:t>.</w:t>
      </w:r>
    </w:p>
    <w:p w14:paraId="0A196803" w14:textId="642DB3A2" w:rsidR="00A42971" w:rsidRDefault="00A42971" w:rsidP="00A42971">
      <w:pPr>
        <w:spacing w:before="100" w:beforeAutospacing="1" w:after="0" w:line="240" w:lineRule="auto"/>
        <w:ind w:firstLine="357"/>
        <w:jc w:val="both"/>
        <w:rPr>
          <w:rFonts w:ascii="Verdana" w:eastAsia="Times New Roman" w:hAnsi="Verdana" w:cs="Times New Roman"/>
          <w:bCs/>
          <w:lang w:eastAsia="hu-HU"/>
        </w:rPr>
      </w:pPr>
      <w:r w:rsidRPr="00DF1F8E">
        <w:rPr>
          <w:rFonts w:ascii="Verdana" w:eastAsia="Times New Roman" w:hAnsi="Verdana" w:cs="Times New Roman"/>
          <w:bCs/>
          <w:lang w:eastAsia="hu-HU"/>
        </w:rPr>
        <w:t>Jelöltekkel kapcsolatos szempontok:</w:t>
      </w:r>
    </w:p>
    <w:p w14:paraId="22EF63BE" w14:textId="77777777" w:rsidR="00751AAF" w:rsidRDefault="00751AAF" w:rsidP="00751AAF">
      <w:pPr>
        <w:pStyle w:val="Listaszerbekezds"/>
        <w:suppressAutoHyphens w:val="0"/>
        <w:autoSpaceDN/>
        <w:jc w:val="both"/>
        <w:textAlignment w:val="auto"/>
        <w:rPr>
          <w:rFonts w:ascii="Verdana" w:hAnsi="Verdana"/>
          <w:b w:val="0"/>
        </w:rPr>
      </w:pPr>
    </w:p>
    <w:p w14:paraId="0BB7E4FA" w14:textId="5148BC59" w:rsidR="00A42971" w:rsidRPr="00DF1F8E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 xml:space="preserve">a jelölt intézményi </w:t>
      </w:r>
      <w:r w:rsidR="00FA65EA">
        <w:rPr>
          <w:rFonts w:ascii="Verdana" w:hAnsi="Verdana"/>
          <w:b w:val="0"/>
          <w:bCs/>
        </w:rPr>
        <w:t>képviselőként</w:t>
      </w:r>
      <w:r w:rsidRPr="00DF1F8E">
        <w:rPr>
          <w:rFonts w:ascii="Verdana" w:hAnsi="Verdana"/>
          <w:b w:val="0"/>
          <w:bCs/>
        </w:rPr>
        <w:t xml:space="preserve"> való részvétele külföldi intézményi fókuszú kiállításon;</w:t>
      </w:r>
    </w:p>
    <w:p w14:paraId="28D812E7" w14:textId="77777777" w:rsidR="00A42971" w:rsidRPr="00DF1F8E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a jelölt előadóként való részvétele</w:t>
      </w:r>
      <w:r w:rsidRPr="00DF1F8E">
        <w:rPr>
          <w:b w:val="0"/>
        </w:rPr>
        <w:t xml:space="preserve"> </w:t>
      </w:r>
      <w:r w:rsidRPr="00DF1F8E">
        <w:rPr>
          <w:rFonts w:ascii="Verdana" w:hAnsi="Verdana"/>
          <w:b w:val="0"/>
          <w:bCs/>
        </w:rPr>
        <w:t xml:space="preserve">felsőoktatás </w:t>
      </w:r>
      <w:proofErr w:type="spellStart"/>
      <w:r w:rsidRPr="00DF1F8E">
        <w:rPr>
          <w:rFonts w:ascii="Verdana" w:hAnsi="Verdana"/>
          <w:b w:val="0"/>
          <w:bCs/>
        </w:rPr>
        <w:t>nemzetköziesítésével</w:t>
      </w:r>
      <w:proofErr w:type="spellEnd"/>
      <w:r w:rsidRPr="00DF1F8E">
        <w:rPr>
          <w:rFonts w:ascii="Verdana" w:hAnsi="Verdana"/>
          <w:b w:val="0"/>
          <w:bCs/>
        </w:rPr>
        <w:t xml:space="preserve"> kapcsolatos témájú konferencián vagy </w:t>
      </w:r>
      <w:proofErr w:type="spellStart"/>
      <w:r w:rsidRPr="00DF1F8E">
        <w:rPr>
          <w:rFonts w:ascii="Verdana" w:hAnsi="Verdana"/>
          <w:b w:val="0"/>
          <w:bCs/>
        </w:rPr>
        <w:t>workshopon</w:t>
      </w:r>
      <w:proofErr w:type="spellEnd"/>
      <w:r w:rsidRPr="00DF1F8E">
        <w:rPr>
          <w:rFonts w:ascii="Verdana" w:hAnsi="Verdana"/>
          <w:b w:val="0"/>
          <w:bCs/>
        </w:rPr>
        <w:t>;</w:t>
      </w:r>
    </w:p>
    <w:p w14:paraId="0459F7B8" w14:textId="77777777" w:rsidR="00A42971" w:rsidRPr="00DF1F8E" w:rsidRDefault="00A42971" w:rsidP="00A42971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felkészülési terv a megjelenésekkel kapcsolatban;</w:t>
      </w:r>
    </w:p>
    <w:p w14:paraId="186CBDBB" w14:textId="77777777" w:rsidR="00594AE0" w:rsidRPr="00594AE0" w:rsidRDefault="00A42971" w:rsidP="00594AE0">
      <w:pPr>
        <w:pStyle w:val="Listaszerbekezds"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Verdana" w:hAnsi="Verdana"/>
          <w:b w:val="0"/>
        </w:rPr>
      </w:pPr>
      <w:r w:rsidRPr="00DF1F8E">
        <w:rPr>
          <w:rFonts w:ascii="Verdana" w:hAnsi="Verdana"/>
          <w:b w:val="0"/>
          <w:bCs/>
        </w:rPr>
        <w:t xml:space="preserve">a nemzetközi megjelenéseket követő </w:t>
      </w:r>
      <w:proofErr w:type="spellStart"/>
      <w:r w:rsidRPr="00DF1F8E">
        <w:rPr>
          <w:rFonts w:ascii="Verdana" w:hAnsi="Verdana"/>
          <w:b w:val="0"/>
          <w:bCs/>
        </w:rPr>
        <w:t>disszeminációs</w:t>
      </w:r>
      <w:proofErr w:type="spellEnd"/>
      <w:r w:rsidRPr="00DF1F8E">
        <w:rPr>
          <w:rFonts w:ascii="Verdana" w:hAnsi="Verdana"/>
          <w:b w:val="0"/>
          <w:bCs/>
        </w:rPr>
        <w:t xml:space="preserve"> tevékenység vállalása (k</w:t>
      </w:r>
      <w:r w:rsidR="00594AE0">
        <w:rPr>
          <w:rFonts w:ascii="Verdana" w:hAnsi="Verdana"/>
          <w:b w:val="0"/>
          <w:bCs/>
        </w:rPr>
        <w:t>onferencia előadás, publikáció);</w:t>
      </w:r>
    </w:p>
    <w:p w14:paraId="0A81127B" w14:textId="31356FA6" w:rsidR="00A42971" w:rsidRPr="00594AE0" w:rsidRDefault="00594AE0" w:rsidP="00B779EA">
      <w:pPr>
        <w:pStyle w:val="Listaszerbekezds"/>
        <w:numPr>
          <w:ilvl w:val="0"/>
          <w:numId w:val="10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594AE0">
        <w:rPr>
          <w:rFonts w:ascii="Verdana" w:hAnsi="Verdana"/>
          <w:b w:val="0"/>
        </w:rPr>
        <w:t xml:space="preserve">amennyiben a jelölt a 2016-2018 közötti pályázati ciklusban a szakmai </w:t>
      </w:r>
      <w:proofErr w:type="spellStart"/>
      <w:r w:rsidRPr="00594AE0">
        <w:rPr>
          <w:rFonts w:ascii="Verdana" w:hAnsi="Verdana"/>
          <w:b w:val="0"/>
        </w:rPr>
        <w:t>pool</w:t>
      </w:r>
      <w:proofErr w:type="spellEnd"/>
      <w:r w:rsidRPr="00594AE0">
        <w:rPr>
          <w:rFonts w:ascii="Verdana" w:hAnsi="Verdana"/>
          <w:b w:val="0"/>
        </w:rPr>
        <w:t xml:space="preserve"> tagja volt, az értékelés során plusz pontot kap</w:t>
      </w:r>
      <w:r w:rsidRPr="00594AE0">
        <w:rPr>
          <w:rFonts w:ascii="Verdana" w:hAnsi="Verdana"/>
        </w:rPr>
        <w:t>.</w:t>
      </w:r>
    </w:p>
    <w:p w14:paraId="14AEBAD9" w14:textId="77777777" w:rsidR="00A42971" w:rsidRPr="00594AE0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594AE0">
        <w:rPr>
          <w:rFonts w:ascii="Verdana" w:eastAsia="Times New Roman" w:hAnsi="Verdana" w:cs="Times New Roman"/>
          <w:b/>
          <w:bCs/>
          <w:lang w:eastAsia="hu-HU"/>
        </w:rPr>
        <w:t>A pályázatok bírálatánál az alábbi szempontokat érvényesülnek:</w:t>
      </w:r>
    </w:p>
    <w:p w14:paraId="0E42D939" w14:textId="77777777" w:rsidR="00A42971" w:rsidRPr="00DF1F8E" w:rsidRDefault="00A42971" w:rsidP="00A42971">
      <w:pPr>
        <w:pStyle w:val="Listaszerbekezds"/>
        <w:numPr>
          <w:ilvl w:val="0"/>
          <w:numId w:val="1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A nemzetközi, intézményi fókuszú megjelenésekkel kapcsolatos célok összhangban vannak az intézmény nemzetközi stratégiájával.</w:t>
      </w:r>
    </w:p>
    <w:p w14:paraId="359410A3" w14:textId="77777777" w:rsidR="00A42971" w:rsidRPr="00DF1F8E" w:rsidRDefault="00A42971" w:rsidP="00A42971">
      <w:pPr>
        <w:pStyle w:val="Listaszerbekezds"/>
        <w:numPr>
          <w:ilvl w:val="0"/>
          <w:numId w:val="1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Részletesen kifejtett, konkrét elképzeléseket tartalmazó válaszokat ad.</w:t>
      </w:r>
    </w:p>
    <w:p w14:paraId="0C4F0826" w14:textId="77777777" w:rsidR="00A42971" w:rsidRPr="00DF1F8E" w:rsidRDefault="00A42971" w:rsidP="00A42971">
      <w:pPr>
        <w:pStyle w:val="Listaszerbekezds"/>
        <w:numPr>
          <w:ilvl w:val="0"/>
          <w:numId w:val="1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lastRenderedPageBreak/>
        <w:t>A cselekvési terv és eszközök bemutatása tartalmazza a megvalósítás lépéseit, ezenkívül nemcsak az intézményi célokat, hanem a magyar felsőoktatás megjelenéséhez való hozzájárulás mikéntjét is.</w:t>
      </w:r>
    </w:p>
    <w:p w14:paraId="4EF83F7E" w14:textId="77777777" w:rsidR="00A42971" w:rsidRPr="00DF1F8E" w:rsidRDefault="00A42971" w:rsidP="00A42971">
      <w:pPr>
        <w:pStyle w:val="Listaszerbekezds"/>
        <w:numPr>
          <w:ilvl w:val="0"/>
          <w:numId w:val="1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 xml:space="preserve">Részletesen kifejtett </w:t>
      </w:r>
      <w:proofErr w:type="spellStart"/>
      <w:r w:rsidRPr="00DF1F8E">
        <w:rPr>
          <w:rFonts w:ascii="Verdana" w:hAnsi="Verdana"/>
          <w:b w:val="0"/>
          <w:bCs/>
        </w:rPr>
        <w:t>disszeminációs</w:t>
      </w:r>
      <w:proofErr w:type="spellEnd"/>
      <w:r w:rsidRPr="00DF1F8E">
        <w:rPr>
          <w:rFonts w:ascii="Verdana" w:hAnsi="Verdana"/>
          <w:b w:val="0"/>
          <w:bCs/>
        </w:rPr>
        <w:t xml:space="preserve"> tevékenységek, vállalások az intézmény és a jelöltek részéről.</w:t>
      </w:r>
    </w:p>
    <w:p w14:paraId="24A8ACA0" w14:textId="77777777" w:rsidR="00A42971" w:rsidRPr="00DF1F8E" w:rsidRDefault="00A42971" w:rsidP="00A42971">
      <w:pPr>
        <w:pStyle w:val="Listaszerbekezds"/>
        <w:numPr>
          <w:ilvl w:val="0"/>
          <w:numId w:val="1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  <w:bCs/>
        </w:rPr>
      </w:pPr>
      <w:r w:rsidRPr="00DF1F8E">
        <w:rPr>
          <w:rFonts w:ascii="Verdana" w:hAnsi="Verdana"/>
          <w:b w:val="0"/>
          <w:bCs/>
        </w:rPr>
        <w:t>Intézményi költségvállalások a megjelölt kiállításokkal kapcsolatban.</w:t>
      </w:r>
    </w:p>
    <w:p w14:paraId="75F34685" w14:textId="77777777" w:rsidR="00A42971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  <w:r w:rsidRPr="000E45FF">
        <w:rPr>
          <w:rFonts w:ascii="Verdana" w:eastAsia="Times New Roman" w:hAnsi="Verdana" w:cs="Times New Roman"/>
          <w:b/>
          <w:bCs/>
          <w:i/>
          <w:lang w:eastAsia="hu-HU"/>
        </w:rPr>
        <w:t xml:space="preserve">Figyelem! A sikeres pályázat feltétele a kategóriánként (intézmény értékelése, </w:t>
      </w:r>
      <w:r>
        <w:rPr>
          <w:rFonts w:ascii="Verdana" w:eastAsia="Times New Roman" w:hAnsi="Verdana" w:cs="Times New Roman"/>
          <w:b/>
          <w:bCs/>
          <w:i/>
          <w:lang w:eastAsia="hu-HU"/>
        </w:rPr>
        <w:t xml:space="preserve">jelöltek </w:t>
      </w:r>
      <w:r w:rsidRPr="000E45FF">
        <w:rPr>
          <w:rFonts w:ascii="Verdana" w:eastAsia="Times New Roman" w:hAnsi="Verdana" w:cs="Times New Roman"/>
          <w:b/>
          <w:bCs/>
          <w:i/>
          <w:lang w:eastAsia="hu-HU"/>
        </w:rPr>
        <w:t>értékelése) megszerezhető pontszám legalább 50-50 százalékának elérése.</w:t>
      </w:r>
    </w:p>
    <w:p w14:paraId="10E558B3" w14:textId="59795FFB" w:rsidR="00A42971" w:rsidRDefault="00A42971" w:rsidP="00A429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lang w:eastAsia="hu-HU"/>
        </w:rPr>
      </w:pPr>
      <w:r>
        <w:rPr>
          <w:rFonts w:ascii="Verdana" w:eastAsia="Times New Roman" w:hAnsi="Verdana" w:cs="Times New Roman"/>
          <w:b/>
          <w:bCs/>
          <w:i/>
          <w:lang w:eastAsia="hu-HU"/>
        </w:rPr>
        <w:t>A sikeresen pályázó intézmények által elért pontszámokat a későbbiekben a konkrét megjelenésekre adott jelentkezések elbírálásánál is figyelembe vesszük!</w:t>
      </w:r>
    </w:p>
    <w:p w14:paraId="49889295" w14:textId="77777777" w:rsidR="00A42971" w:rsidRPr="00B669B2" w:rsidRDefault="00A42971" w:rsidP="00A42971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Kötelezettség</w:t>
      </w:r>
      <w:r w:rsidRPr="00B669B2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vállalások</w:t>
      </w:r>
    </w:p>
    <w:p w14:paraId="176C49E1" w14:textId="74178C68" w:rsidR="00A42971" w:rsidRPr="00DA0AD9" w:rsidRDefault="00A42971" w:rsidP="00A429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hu-HU"/>
        </w:rPr>
      </w:pPr>
      <w:r w:rsidRPr="00DA0AD9">
        <w:rPr>
          <w:rFonts w:ascii="Verdana" w:eastAsia="Times New Roman" w:hAnsi="Verdana" w:cs="Times New Roman"/>
          <w:b/>
          <w:bCs/>
          <w:lang w:eastAsia="hu-HU"/>
        </w:rPr>
        <w:t xml:space="preserve">A pályázó </w:t>
      </w:r>
      <w:r w:rsidR="00921A57" w:rsidRPr="00DA0AD9">
        <w:rPr>
          <w:rFonts w:ascii="Verdana" w:eastAsia="Times New Roman" w:hAnsi="Verdana" w:cs="Times New Roman"/>
          <w:b/>
          <w:bCs/>
          <w:lang w:eastAsia="hu-HU"/>
        </w:rPr>
        <w:t xml:space="preserve">intézmény </w:t>
      </w:r>
      <w:r w:rsidRPr="00DA0AD9">
        <w:rPr>
          <w:rFonts w:ascii="Verdana" w:eastAsia="Times New Roman" w:hAnsi="Verdana" w:cs="Times New Roman"/>
          <w:b/>
          <w:bCs/>
          <w:lang w:eastAsia="hu-HU"/>
        </w:rPr>
        <w:t>vállalja, hogy:</w:t>
      </w:r>
    </w:p>
    <w:p w14:paraId="2CE37276" w14:textId="6665C32E" w:rsidR="00A42971" w:rsidRPr="00995331" w:rsidRDefault="00A42971" w:rsidP="003369B2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995331">
        <w:rPr>
          <w:rFonts w:ascii="Verdana" w:hAnsi="Verdana"/>
          <w:b w:val="0"/>
        </w:rPr>
        <w:t xml:space="preserve">kommunikációs csatornáin keresztül hozzájárul a projekt népszerűsítéséhez és a nemzetközi megjelenések </w:t>
      </w:r>
      <w:proofErr w:type="spellStart"/>
      <w:r w:rsidRPr="00995331">
        <w:rPr>
          <w:rFonts w:ascii="Verdana" w:hAnsi="Verdana"/>
          <w:b w:val="0"/>
        </w:rPr>
        <w:t>disszeminációjához</w:t>
      </w:r>
      <w:proofErr w:type="spellEnd"/>
      <w:r w:rsidRPr="00995331">
        <w:rPr>
          <w:rFonts w:ascii="Verdana" w:hAnsi="Verdana"/>
          <w:b w:val="0"/>
        </w:rPr>
        <w:t>;</w:t>
      </w:r>
    </w:p>
    <w:p w14:paraId="2CAAF3E8" w14:textId="77777777" w:rsidR="00A42971" w:rsidRPr="00CE499B" w:rsidRDefault="00A42971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CE499B">
        <w:rPr>
          <w:rFonts w:ascii="Verdana" w:hAnsi="Verdana"/>
          <w:b w:val="0"/>
        </w:rPr>
        <w:t xml:space="preserve">együttműködik a Közalapítvány által szervezett promóciós és </w:t>
      </w:r>
      <w:proofErr w:type="spellStart"/>
      <w:r w:rsidRPr="00CE499B">
        <w:rPr>
          <w:rFonts w:ascii="Verdana" w:hAnsi="Verdana"/>
          <w:b w:val="0"/>
        </w:rPr>
        <w:t>disszeminációs</w:t>
      </w:r>
      <w:proofErr w:type="spellEnd"/>
      <w:r w:rsidRPr="00CE499B">
        <w:rPr>
          <w:rFonts w:ascii="Verdana" w:hAnsi="Verdana"/>
          <w:b w:val="0"/>
        </w:rPr>
        <w:t xml:space="preserve"> tevékenységekben;</w:t>
      </w:r>
    </w:p>
    <w:p w14:paraId="355BD95C" w14:textId="77777777" w:rsidR="00A42971" w:rsidRPr="00CE499B" w:rsidRDefault="00A42971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CE499B">
        <w:rPr>
          <w:rFonts w:ascii="Verdana" w:hAnsi="Verdana"/>
          <w:b w:val="0"/>
        </w:rPr>
        <w:t>munkáltatóként biztosítja a jelöltjei számára a TKA által szervezett felkészítő tréningeken való részvételt;</w:t>
      </w:r>
    </w:p>
    <w:p w14:paraId="1FAE5C3D" w14:textId="4D5CA991" w:rsidR="00A42971" w:rsidRDefault="00995331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 Tempus Közalapítvánnyal kötendő</w:t>
      </w:r>
      <w:r w:rsidR="00A42971" w:rsidRPr="00CE499B">
        <w:rPr>
          <w:rFonts w:ascii="Verdana" w:hAnsi="Verdana"/>
          <w:b w:val="0"/>
        </w:rPr>
        <w:t xml:space="preserve"> szerződése alapján lehetővé teszi a jelölt vállalt feladatainak ellátá</w:t>
      </w:r>
      <w:r>
        <w:rPr>
          <w:rFonts w:ascii="Verdana" w:hAnsi="Verdana"/>
          <w:b w:val="0"/>
        </w:rPr>
        <w:t>s</w:t>
      </w:r>
      <w:r w:rsidR="00F440B3">
        <w:rPr>
          <w:rFonts w:ascii="Verdana" w:hAnsi="Verdana"/>
          <w:b w:val="0"/>
        </w:rPr>
        <w:t>át;</w:t>
      </w:r>
    </w:p>
    <w:p w14:paraId="7A4BB4E2" w14:textId="14DB3C28" w:rsidR="0074521D" w:rsidRDefault="0074521D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tudomásul veszi, hogy amennyiben </w:t>
      </w:r>
      <w:r w:rsidR="00B16BC9">
        <w:rPr>
          <w:rFonts w:ascii="Verdana" w:hAnsi="Verdana"/>
          <w:b w:val="0"/>
        </w:rPr>
        <w:t>nincs érvényes jelentkezése</w:t>
      </w:r>
      <w:r>
        <w:rPr>
          <w:rFonts w:ascii="Verdana" w:hAnsi="Verdana"/>
          <w:b w:val="0"/>
        </w:rPr>
        <w:t xml:space="preserve"> egy éven belül </w:t>
      </w:r>
      <w:r w:rsidR="006525F5">
        <w:rPr>
          <w:rFonts w:ascii="Verdana" w:hAnsi="Verdana"/>
          <w:b w:val="0"/>
        </w:rPr>
        <w:t xml:space="preserve">legalább egy, </w:t>
      </w:r>
      <w:r>
        <w:rPr>
          <w:rFonts w:ascii="Verdana" w:hAnsi="Verdana"/>
          <w:b w:val="0"/>
        </w:rPr>
        <w:t xml:space="preserve">a TKA által, a pályázat keretében meghirdetett </w:t>
      </w:r>
      <w:r w:rsidR="006525F5">
        <w:rPr>
          <w:rFonts w:ascii="Verdana" w:hAnsi="Verdana"/>
          <w:b w:val="0"/>
        </w:rPr>
        <w:t>intézményi fókuszú kiállításon, akkor az intézmény kizárásra kerül a támogatottak közül</w:t>
      </w:r>
      <w:r w:rsidR="009C2AFB">
        <w:rPr>
          <w:rFonts w:ascii="Verdana" w:hAnsi="Verdana"/>
          <w:b w:val="0"/>
        </w:rPr>
        <w:t>;</w:t>
      </w:r>
    </w:p>
    <w:p w14:paraId="0A22395E" w14:textId="65FF510D" w:rsidR="009C2AFB" w:rsidRDefault="009C2AFB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tudomásul veszi, hogy a neki felróható okok miatt meghiúsult kiutazás esetén kártérítési kötelezettség </w:t>
      </w:r>
      <w:r w:rsidR="00BB2895">
        <w:rPr>
          <w:rFonts w:ascii="Verdana" w:hAnsi="Verdana"/>
          <w:b w:val="0"/>
        </w:rPr>
        <w:t>terheli</w:t>
      </w:r>
      <w:r w:rsidR="008A34E1">
        <w:rPr>
          <w:rFonts w:ascii="Verdana" w:hAnsi="Verdana"/>
          <w:b w:val="0"/>
        </w:rPr>
        <w:t>;</w:t>
      </w:r>
    </w:p>
    <w:p w14:paraId="6FB0777C" w14:textId="77777777" w:rsidR="004D55A3" w:rsidRDefault="004D55A3" w:rsidP="004D55A3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 pályázatban vállalt éves költségvállalásának eleget tesz;</w:t>
      </w:r>
    </w:p>
    <w:p w14:paraId="72838C7B" w14:textId="7EF204AB" w:rsidR="008A34E1" w:rsidRDefault="008A34E1" w:rsidP="00A42971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36596B">
        <w:rPr>
          <w:rFonts w:ascii="Verdana" w:hAnsi="Verdana"/>
        </w:rPr>
        <w:t>éves költségvállalást nyújt be minden év januárjában</w:t>
      </w:r>
      <w:r>
        <w:rPr>
          <w:rFonts w:ascii="Verdana" w:hAnsi="Verdana"/>
          <w:b w:val="0"/>
        </w:rPr>
        <w:t xml:space="preserve"> a TKA számára </w:t>
      </w:r>
      <w:r w:rsidR="003A3AF1">
        <w:rPr>
          <w:rFonts w:ascii="Verdana" w:hAnsi="Verdana"/>
          <w:b w:val="0"/>
        </w:rPr>
        <w:t>a soron következő tanévre vonatkozóan (adott tárgyév szeptemberétől a következő év júniusáig).</w:t>
      </w:r>
    </w:p>
    <w:p w14:paraId="25AA1F1D" w14:textId="77777777" w:rsidR="005B64F3" w:rsidRPr="005B64F3" w:rsidRDefault="005B64F3" w:rsidP="005B64F3">
      <w:pPr>
        <w:spacing w:before="100" w:beforeAutospacing="1" w:after="100" w:afterAutospacing="1" w:line="240" w:lineRule="auto"/>
        <w:jc w:val="both"/>
        <w:rPr>
          <w:rFonts w:ascii="Verdana" w:hAnsi="Verdana"/>
        </w:rPr>
      </w:pPr>
    </w:p>
    <w:p w14:paraId="69BF177E" w14:textId="748C3523" w:rsidR="00C76A2A" w:rsidRPr="00DA0AD9" w:rsidRDefault="00C76A2A" w:rsidP="00DA0AD9">
      <w:pPr>
        <w:spacing w:before="100" w:beforeAutospacing="1" w:after="100" w:afterAutospacing="1" w:line="240" w:lineRule="auto"/>
        <w:rPr>
          <w:rFonts w:ascii="Verdana" w:hAnsi="Verdana"/>
          <w:b/>
          <w:bCs/>
        </w:rPr>
      </w:pPr>
      <w:r w:rsidRPr="00DA0AD9">
        <w:rPr>
          <w:rFonts w:ascii="Verdana" w:hAnsi="Verdana"/>
          <w:b/>
          <w:bCs/>
        </w:rPr>
        <w:lastRenderedPageBreak/>
        <w:t>A pályázó inté</w:t>
      </w:r>
      <w:r w:rsidR="00DA0AD9" w:rsidRPr="00DA0AD9">
        <w:rPr>
          <w:rFonts w:ascii="Verdana" w:hAnsi="Verdana"/>
          <w:b/>
          <w:bCs/>
        </w:rPr>
        <w:t>z</w:t>
      </w:r>
      <w:r w:rsidRPr="00DA0AD9">
        <w:rPr>
          <w:rFonts w:ascii="Verdana" w:hAnsi="Verdana"/>
          <w:b/>
          <w:bCs/>
        </w:rPr>
        <w:t>mény</w:t>
      </w:r>
      <w:r w:rsidR="00DA0AD9" w:rsidRPr="00DA0AD9">
        <w:rPr>
          <w:rFonts w:ascii="Verdana" w:hAnsi="Verdana"/>
          <w:b/>
          <w:bCs/>
        </w:rPr>
        <w:t>i jelölt</w:t>
      </w:r>
      <w:r w:rsidRPr="00DA0AD9">
        <w:rPr>
          <w:rFonts w:ascii="Verdana" w:hAnsi="Verdana"/>
          <w:b/>
          <w:bCs/>
        </w:rPr>
        <w:t xml:space="preserve"> vállalja, hogy:</w:t>
      </w:r>
    </w:p>
    <w:p w14:paraId="6F8A2D1E" w14:textId="3289345E" w:rsidR="00D55C85" w:rsidRDefault="00D55C85" w:rsidP="00D55C85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</w:t>
      </w:r>
      <w:r w:rsidRPr="00995331">
        <w:rPr>
          <w:rFonts w:ascii="Verdana" w:hAnsi="Verdana"/>
          <w:b w:val="0"/>
        </w:rPr>
        <w:t xml:space="preserve"> </w:t>
      </w:r>
      <w:r w:rsidRPr="0036596B">
        <w:rPr>
          <w:rFonts w:ascii="Verdana" w:hAnsi="Verdana"/>
        </w:rPr>
        <w:t>megjelenések eredményességének mérése</w:t>
      </w:r>
      <w:r>
        <w:rPr>
          <w:rFonts w:ascii="Verdana" w:hAnsi="Verdana"/>
          <w:b w:val="0"/>
        </w:rPr>
        <w:t xml:space="preserve"> céljából rendszeresen kapott </w:t>
      </w:r>
      <w:r w:rsidRPr="0036596B">
        <w:rPr>
          <w:rFonts w:ascii="Verdana" w:hAnsi="Verdana"/>
        </w:rPr>
        <w:t>kérdőívet</w:t>
      </w:r>
      <w:r>
        <w:rPr>
          <w:rFonts w:ascii="Verdana" w:hAnsi="Verdana"/>
          <w:b w:val="0"/>
        </w:rPr>
        <w:t xml:space="preserve"> kitölti;</w:t>
      </w:r>
    </w:p>
    <w:p w14:paraId="04468031" w14:textId="77777777" w:rsidR="00D55C85" w:rsidRPr="00CE499B" w:rsidRDefault="00D55C85" w:rsidP="00D55C85">
      <w:pPr>
        <w:pStyle w:val="Listaszerbekezds"/>
        <w:numPr>
          <w:ilvl w:val="0"/>
          <w:numId w:val="9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hAnsi="Verdana"/>
          <w:b w:val="0"/>
        </w:rPr>
      </w:pPr>
      <w:r w:rsidRPr="00CE499B">
        <w:rPr>
          <w:rFonts w:ascii="Verdana" w:hAnsi="Verdana"/>
          <w:b w:val="0"/>
        </w:rPr>
        <w:t xml:space="preserve">együttműködik a Közalapítvány által szervezett promóciós és </w:t>
      </w:r>
      <w:proofErr w:type="spellStart"/>
      <w:r w:rsidRPr="00CE499B">
        <w:rPr>
          <w:rFonts w:ascii="Verdana" w:hAnsi="Verdana"/>
          <w:b w:val="0"/>
        </w:rPr>
        <w:t>disszeminációs</w:t>
      </w:r>
      <w:proofErr w:type="spellEnd"/>
      <w:r w:rsidRPr="00CE499B">
        <w:rPr>
          <w:rFonts w:ascii="Verdana" w:hAnsi="Verdana"/>
          <w:b w:val="0"/>
        </w:rPr>
        <w:t xml:space="preserve"> tevékenységekben;</w:t>
      </w:r>
    </w:p>
    <w:p w14:paraId="75DA9016" w14:textId="77777777" w:rsidR="00DA0AD9" w:rsidRDefault="00DA0AD9" w:rsidP="00DA0AD9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a megjelenést követő öt munkanapon belül </w:t>
      </w:r>
      <w:r w:rsidRPr="00DA0AD9">
        <w:rPr>
          <w:rFonts w:ascii="Verdana" w:hAnsi="Verdana"/>
        </w:rPr>
        <w:t>szakmai beszámolót</w:t>
      </w:r>
      <w:r>
        <w:rPr>
          <w:rFonts w:ascii="Verdana" w:hAnsi="Verdana"/>
          <w:b w:val="0"/>
        </w:rPr>
        <w:t xml:space="preserve"> készít a TKA számára;</w:t>
      </w:r>
    </w:p>
    <w:p w14:paraId="4252DB46" w14:textId="42D04EC0" w:rsidR="00D55C85" w:rsidRPr="000B38A0" w:rsidRDefault="00DA0AD9" w:rsidP="000B38A0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b w:val="0"/>
        </w:rPr>
      </w:pPr>
      <w:r w:rsidRPr="001A4CBD">
        <w:rPr>
          <w:rFonts w:ascii="Verdana" w:hAnsi="Verdana"/>
        </w:rPr>
        <w:t>legalább egy konferenciaelőadáson</w:t>
      </w:r>
      <w:r w:rsidR="001A4CBD">
        <w:rPr>
          <w:rFonts w:ascii="Verdana" w:hAnsi="Verdana"/>
        </w:rPr>
        <w:t xml:space="preserve"> vagy </w:t>
      </w:r>
      <w:proofErr w:type="spellStart"/>
      <w:r w:rsidR="001A4CBD">
        <w:rPr>
          <w:rFonts w:ascii="Verdana" w:hAnsi="Verdana"/>
        </w:rPr>
        <w:t>workshopon</w:t>
      </w:r>
      <w:proofErr w:type="spellEnd"/>
      <w:r w:rsidRPr="001A4CBD">
        <w:rPr>
          <w:rFonts w:ascii="Verdana" w:hAnsi="Verdana"/>
        </w:rPr>
        <w:t xml:space="preserve"> részt</w:t>
      </w:r>
      <w:r w:rsidRPr="00DA0AD9">
        <w:rPr>
          <w:rFonts w:ascii="Verdana" w:hAnsi="Verdana"/>
        </w:rPr>
        <w:t xml:space="preserve"> vesz</w:t>
      </w:r>
      <w:r>
        <w:rPr>
          <w:rFonts w:ascii="Verdana" w:hAnsi="Verdana"/>
          <w:b w:val="0"/>
        </w:rPr>
        <w:t xml:space="preserve"> a támogatott kiállításon, és szerzett tudását megosztja a szakmai beszámolójában i</w:t>
      </w:r>
      <w:r w:rsidRPr="000B38A0">
        <w:rPr>
          <w:rFonts w:ascii="Verdana" w:hAnsi="Verdana"/>
          <w:b w:val="0"/>
        </w:rPr>
        <w:t>s</w:t>
      </w:r>
      <w:r w:rsidR="000B38A0" w:rsidRPr="000B38A0">
        <w:rPr>
          <w:rFonts w:ascii="Verdana" w:hAnsi="Verdana"/>
          <w:b w:val="0"/>
        </w:rPr>
        <w:t>.</w:t>
      </w:r>
    </w:p>
    <w:p w14:paraId="72B8BD5E" w14:textId="77777777" w:rsidR="00A42971" w:rsidRPr="00B669B2" w:rsidRDefault="00A42971" w:rsidP="00A42971">
      <w:pPr>
        <w:spacing w:after="0" w:line="240" w:lineRule="auto"/>
        <w:rPr>
          <w:rFonts w:ascii="Verdana" w:eastAsia="Times New Roman" w:hAnsi="Verdana" w:cs="Times New Roman"/>
          <w:b/>
          <w:bCs/>
          <w:lang w:eastAsia="hu-HU"/>
        </w:rPr>
      </w:pPr>
      <w:r w:rsidRPr="00B669B2">
        <w:rPr>
          <w:rFonts w:ascii="Verdana" w:eastAsia="Times New Roman" w:hAnsi="Verdana" w:cs="Times New Roman"/>
          <w:b/>
          <w:bCs/>
          <w:lang w:eastAsia="hu-HU"/>
        </w:rPr>
        <w:t>A Tempus Közalapítvány vállalja, hogy:</w:t>
      </w:r>
    </w:p>
    <w:p w14:paraId="3445C126" w14:textId="77777777" w:rsidR="00A42971" w:rsidRPr="00B669B2" w:rsidRDefault="00A42971" w:rsidP="00A42971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</w:p>
    <w:p w14:paraId="730FAE56" w14:textId="77777777" w:rsidR="00A42971" w:rsidRDefault="00A42971" w:rsidP="00A42971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B669B2">
        <w:rPr>
          <w:rFonts w:ascii="Verdana" w:eastAsia="Times New Roman" w:hAnsi="Verdana" w:cs="Times New Roman"/>
          <w:lang w:eastAsia="hu-HU"/>
        </w:rPr>
        <w:t xml:space="preserve">a </w:t>
      </w:r>
      <w:r>
        <w:rPr>
          <w:rFonts w:ascii="Verdana" w:eastAsia="Times New Roman" w:hAnsi="Verdana" w:cs="Times New Roman"/>
          <w:lang w:eastAsia="hu-HU"/>
        </w:rPr>
        <w:t>nyertes intézmények</w:t>
      </w:r>
      <w:r w:rsidRPr="00B669B2">
        <w:rPr>
          <w:rFonts w:ascii="Verdana" w:eastAsia="Times New Roman" w:hAnsi="Verdana" w:cs="Times New Roman"/>
          <w:lang w:eastAsia="hu-HU"/>
        </w:rPr>
        <w:t xml:space="preserve"> számára biztosítja a Tempus Közalapítvány kiadványaiban, honlapján, illetve a médiában való megjelenést</w:t>
      </w:r>
      <w:r>
        <w:rPr>
          <w:rFonts w:ascii="Verdana" w:eastAsia="Times New Roman" w:hAnsi="Verdana" w:cs="Times New Roman"/>
          <w:lang w:eastAsia="hu-HU"/>
        </w:rPr>
        <w:t xml:space="preserve"> a nemzetközi intézményi fókuszú kiállítások kapcsán</w:t>
      </w:r>
      <w:r w:rsidRPr="00B669B2">
        <w:rPr>
          <w:rFonts w:ascii="Verdana" w:eastAsia="Times New Roman" w:hAnsi="Verdana" w:cs="Times New Roman"/>
          <w:lang w:eastAsia="hu-HU"/>
        </w:rPr>
        <w:t>;</w:t>
      </w:r>
    </w:p>
    <w:p w14:paraId="3BA009C9" w14:textId="77777777" w:rsidR="00A42971" w:rsidRDefault="00A42971" w:rsidP="00A42971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>a nyertes pályázók adott felhívásra való sikeres jelentkezése esetén helyet biztosít a Campus Mundi projekt által finanszírozott standon.</w:t>
      </w:r>
    </w:p>
    <w:p w14:paraId="05A43745" w14:textId="77777777" w:rsidR="00A42971" w:rsidRDefault="00A42971" w:rsidP="00A42971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hu-HU"/>
        </w:rPr>
      </w:pPr>
    </w:p>
    <w:p w14:paraId="07E8FDFA" w14:textId="77777777" w:rsidR="00A42971" w:rsidRDefault="00A42971" w:rsidP="00A42971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i/>
          <w:lang w:eastAsia="hu-HU"/>
        </w:rPr>
      </w:pPr>
      <w:r w:rsidRPr="00172C78">
        <w:rPr>
          <w:rFonts w:ascii="Verdana" w:eastAsia="Times New Roman" w:hAnsi="Verdana" w:cs="Times New Roman"/>
          <w:b/>
          <w:i/>
          <w:lang w:eastAsia="hu-HU"/>
        </w:rPr>
        <w:t>A standhelyek mennyisége megjelenéstől függően alakul</w:t>
      </w:r>
      <w:r>
        <w:rPr>
          <w:rFonts w:ascii="Verdana" w:eastAsia="Times New Roman" w:hAnsi="Verdana" w:cs="Times New Roman"/>
          <w:b/>
          <w:i/>
          <w:lang w:eastAsia="hu-HU"/>
        </w:rPr>
        <w:t>, az egyes kiállítások felhívásához elfogadott jelentkezések száma ennek függvényében változik</w:t>
      </w:r>
      <w:r w:rsidRPr="00172C78">
        <w:rPr>
          <w:rFonts w:ascii="Verdana" w:eastAsia="Times New Roman" w:hAnsi="Verdana" w:cs="Times New Roman"/>
          <w:b/>
          <w:i/>
          <w:lang w:eastAsia="hu-HU"/>
        </w:rPr>
        <w:t>.</w:t>
      </w:r>
    </w:p>
    <w:p w14:paraId="1064243C" w14:textId="77777777" w:rsidR="00A42971" w:rsidRPr="00172C78" w:rsidRDefault="00A42971" w:rsidP="00A42971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i/>
          <w:lang w:eastAsia="hu-HU"/>
        </w:rPr>
      </w:pPr>
      <w:r w:rsidRPr="00172C78">
        <w:rPr>
          <w:rFonts w:ascii="Verdana" w:eastAsia="Times New Roman" w:hAnsi="Verdana" w:cs="Times New Roman"/>
          <w:b/>
          <w:i/>
          <w:lang w:eastAsia="hu-HU"/>
        </w:rPr>
        <w:t>A TKA fenntartja a változás jogát mind a megjelenések helyszínével és a megjelenésen ré</w:t>
      </w:r>
      <w:r>
        <w:rPr>
          <w:rFonts w:ascii="Verdana" w:eastAsia="Times New Roman" w:hAnsi="Verdana" w:cs="Times New Roman"/>
          <w:b/>
          <w:i/>
          <w:lang w:eastAsia="hu-HU"/>
        </w:rPr>
        <w:t>sztvevők számával kapcsolatban.</w:t>
      </w:r>
    </w:p>
    <w:p w14:paraId="6CCEBF0D" w14:textId="5E5B1E7A" w:rsidR="00A42971" w:rsidRPr="00996C10" w:rsidRDefault="00A42971" w:rsidP="00A42971">
      <w:pPr>
        <w:keepNext/>
        <w:keepLines/>
        <w:spacing w:before="480" w:after="0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996C10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>Költségtámogatás</w:t>
      </w:r>
      <w:r w:rsidR="004C152D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t xml:space="preserve"> és költségvállalás</w:t>
      </w:r>
    </w:p>
    <w:p w14:paraId="52844AD6" w14:textId="77777777" w:rsidR="00A42971" w:rsidRPr="00996C10" w:rsidRDefault="00A42971" w:rsidP="00A42971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3837C9FC" w14:textId="77777777" w:rsidR="00A42971" w:rsidRPr="00996C10" w:rsidRDefault="00A42971" w:rsidP="00A42971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996C10">
        <w:rPr>
          <w:rFonts w:ascii="Verdana" w:eastAsia="Times New Roman" w:hAnsi="Verdana" w:cs="Times New Roman"/>
          <w:lang w:eastAsia="hu-HU"/>
        </w:rPr>
        <w:t xml:space="preserve">A Campus Mundi </w:t>
      </w:r>
      <w:r>
        <w:rPr>
          <w:rFonts w:ascii="Verdana" w:eastAsia="Times New Roman" w:hAnsi="Verdana" w:cs="Times New Roman"/>
          <w:lang w:eastAsia="hu-HU"/>
        </w:rPr>
        <w:t>projekt</w:t>
      </w:r>
      <w:r w:rsidRPr="00996C10">
        <w:rPr>
          <w:rFonts w:ascii="Verdana" w:eastAsia="Times New Roman" w:hAnsi="Verdana" w:cs="Times New Roman"/>
          <w:lang w:eastAsia="hu-HU"/>
        </w:rPr>
        <w:t xml:space="preserve"> tervezetten az alábbi költséghez tud hozzájárulást nyújtani kiállításonként:</w:t>
      </w:r>
      <w:r>
        <w:rPr>
          <w:rStyle w:val="Lbjegyzet-hivatkozs"/>
          <w:rFonts w:ascii="Verdana" w:eastAsia="Times New Roman" w:hAnsi="Verdana" w:cs="Times New Roman"/>
          <w:lang w:eastAsia="hu-HU"/>
        </w:rPr>
        <w:footnoteReference w:id="2"/>
      </w:r>
    </w:p>
    <w:p w14:paraId="4F4CA502" w14:textId="77777777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t>standdíj: megjelenés függvényében 3-8 millió Forint között, amely 20-30 m</w:t>
      </w:r>
      <w:r w:rsidRPr="003F0317">
        <w:rPr>
          <w:rFonts w:ascii="Verdana" w:hAnsi="Verdana"/>
          <w:b w:val="0"/>
          <w:vertAlign w:val="superscript"/>
        </w:rPr>
        <w:t>2</w:t>
      </w:r>
      <w:r w:rsidRPr="003F0317">
        <w:rPr>
          <w:rFonts w:ascii="Verdana" w:hAnsi="Verdana"/>
          <w:b w:val="0"/>
        </w:rPr>
        <w:t xml:space="preserve"> közötti standfelületet jelent;</w:t>
      </w:r>
    </w:p>
    <w:p w14:paraId="4A631D1C" w14:textId="77777777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t>regisztrációs díj: megjelenés függvényében 150 000 – 300 000 Forint között;</w:t>
      </w:r>
    </w:p>
    <w:p w14:paraId="57609DC7" w14:textId="77777777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t>repülőjegy 1 fő részére, jegy- és balesetbiztosítással: megjelenés helyszínének függvényében 100 000 – 350 000 Forint között;</w:t>
      </w:r>
    </w:p>
    <w:p w14:paraId="3091B6A2" w14:textId="427032E6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lastRenderedPageBreak/>
        <w:t xml:space="preserve">szállás 1 fő részére átlagosan </w:t>
      </w:r>
      <w:r w:rsidR="00E71C45">
        <w:rPr>
          <w:rFonts w:ascii="Verdana" w:hAnsi="Verdana"/>
          <w:b w:val="0"/>
        </w:rPr>
        <w:t>5</w:t>
      </w:r>
      <w:r w:rsidRPr="003F0317">
        <w:rPr>
          <w:rFonts w:ascii="Verdana" w:hAnsi="Verdana"/>
          <w:b w:val="0"/>
        </w:rPr>
        <w:t xml:space="preserve"> éjszakára (éjszakák száma megjelenés függvényében változhat): 150 000 – 285 000 Forint között.</w:t>
      </w:r>
    </w:p>
    <w:p w14:paraId="6118286F" w14:textId="77777777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t>standdal kapcsolatos költségek (berendezés, dekoráció): megjelenés függvényében változhat kb. 1 000 000 – 5 000 000 Forint között;</w:t>
      </w:r>
    </w:p>
    <w:p w14:paraId="76D42461" w14:textId="77777777" w:rsidR="00A42971" w:rsidRPr="003F0317" w:rsidRDefault="00A42971" w:rsidP="00A42971">
      <w:pPr>
        <w:pStyle w:val="Listaszerbekezds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b w:val="0"/>
        </w:rPr>
      </w:pPr>
      <w:r w:rsidRPr="003F0317">
        <w:rPr>
          <w:rFonts w:ascii="Verdana" w:hAnsi="Verdana"/>
          <w:b w:val="0"/>
        </w:rPr>
        <w:t xml:space="preserve">közös kiadványok, szóróanyagok, </w:t>
      </w:r>
      <w:proofErr w:type="spellStart"/>
      <w:r w:rsidRPr="003F0317">
        <w:rPr>
          <w:rFonts w:ascii="Verdana" w:hAnsi="Verdana"/>
          <w:b w:val="0"/>
        </w:rPr>
        <w:t>szóróajándékok</w:t>
      </w:r>
      <w:proofErr w:type="spellEnd"/>
      <w:r w:rsidRPr="003F0317">
        <w:rPr>
          <w:rFonts w:ascii="Verdana" w:hAnsi="Verdana"/>
          <w:b w:val="0"/>
        </w:rPr>
        <w:t>: megjelenés függvényében változhat 300 000 – 500 000 Ft között.</w:t>
      </w:r>
    </w:p>
    <w:p w14:paraId="43849952" w14:textId="77777777" w:rsidR="00A42971" w:rsidRPr="00DE3951" w:rsidRDefault="00A42971" w:rsidP="00A42971">
      <w:pPr>
        <w:pStyle w:val="Listaszerbekezds"/>
        <w:spacing w:after="0" w:line="240" w:lineRule="auto"/>
        <w:jc w:val="both"/>
        <w:rPr>
          <w:rFonts w:ascii="Verdana" w:hAnsi="Verdana"/>
        </w:rPr>
      </w:pPr>
    </w:p>
    <w:p w14:paraId="50FAB0D6" w14:textId="77777777" w:rsidR="00A42971" w:rsidRDefault="00A42971" w:rsidP="00A42971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  <w:r w:rsidRPr="00996C10">
        <w:rPr>
          <w:rFonts w:ascii="Verdana" w:eastAsia="Times New Roman" w:hAnsi="Verdana" w:cs="Times New Roman"/>
          <w:lang w:eastAsia="hu-HU"/>
        </w:rPr>
        <w:t>Minden egyéb felmerülő költség az intézményt terheli</w:t>
      </w:r>
      <w:r>
        <w:rPr>
          <w:rFonts w:ascii="Verdana" w:eastAsia="Times New Roman" w:hAnsi="Verdana" w:cs="Times New Roman"/>
          <w:lang w:eastAsia="hu-HU"/>
        </w:rPr>
        <w:t>.</w:t>
      </w:r>
    </w:p>
    <w:p w14:paraId="3C5ED79C" w14:textId="77777777" w:rsidR="00A42971" w:rsidRDefault="00A42971" w:rsidP="00A42971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1D825BA8" w14:textId="4F44F1D7" w:rsidR="00A42971" w:rsidRDefault="00A42971" w:rsidP="00A4297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lang w:eastAsia="hu-HU"/>
        </w:rPr>
      </w:pP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A </w:t>
      </w:r>
      <w:r w:rsidRPr="00AB7AEB">
        <w:rPr>
          <w:rFonts w:ascii="Verdana" w:eastAsia="Times New Roman" w:hAnsi="Verdana"/>
          <w:b/>
          <w:i/>
          <w:lang w:eastAsia="hu-HU"/>
        </w:rPr>
        <w:t>pályázati űrlapon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 az intézmény jelezheti</w:t>
      </w:r>
      <w:r>
        <w:rPr>
          <w:rFonts w:ascii="Verdana" w:eastAsia="Times New Roman" w:hAnsi="Verdana" w:cs="Times New Roman"/>
          <w:b/>
          <w:i/>
          <w:lang w:eastAsia="hu-HU"/>
        </w:rPr>
        <w:t xml:space="preserve">, hogy </w:t>
      </w:r>
      <w:r w:rsidR="00536B0B">
        <w:rPr>
          <w:rFonts w:ascii="Verdana" w:eastAsia="Times New Roman" w:hAnsi="Verdana" w:cs="Times New Roman"/>
          <w:b/>
          <w:i/>
          <w:lang w:eastAsia="hu-HU"/>
        </w:rPr>
        <w:t>egy évre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 </w:t>
      </w:r>
      <w:r>
        <w:rPr>
          <w:rFonts w:ascii="Verdana" w:eastAsia="Times New Roman" w:hAnsi="Verdana" w:cs="Times New Roman"/>
          <w:b/>
          <w:i/>
          <w:lang w:eastAsia="hu-HU"/>
        </w:rPr>
        <w:t>milyen mértékű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 </w:t>
      </w:r>
      <w:r>
        <w:rPr>
          <w:rFonts w:ascii="Verdana" w:eastAsia="Times New Roman" w:hAnsi="Verdana" w:cs="Times New Roman"/>
          <w:b/>
          <w:i/>
          <w:lang w:eastAsia="hu-HU"/>
        </w:rPr>
        <w:t>ön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>költség</w:t>
      </w:r>
      <w:r>
        <w:rPr>
          <w:rFonts w:ascii="Verdana" w:eastAsia="Times New Roman" w:hAnsi="Verdana" w:cs="Times New Roman"/>
          <w:b/>
          <w:i/>
          <w:lang w:eastAsia="hu-HU"/>
        </w:rPr>
        <w:t xml:space="preserve">et 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>vállal a felsorolt kiállítás</w:t>
      </w:r>
      <w:r>
        <w:rPr>
          <w:rFonts w:ascii="Verdana" w:eastAsia="Times New Roman" w:hAnsi="Verdana" w:cs="Times New Roman"/>
          <w:b/>
          <w:i/>
          <w:lang w:eastAsia="hu-HU"/>
        </w:rPr>
        <w:t>ok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 költségtípusaival kapcsolatban</w:t>
      </w:r>
      <w:r>
        <w:rPr>
          <w:rFonts w:ascii="Verdana" w:eastAsia="Times New Roman" w:hAnsi="Verdana" w:cs="Times New Roman"/>
          <w:b/>
          <w:i/>
          <w:lang w:eastAsia="hu-HU"/>
        </w:rPr>
        <w:t>. Az önköltség vállalása</w:t>
      </w:r>
      <w:r w:rsidRPr="00461E2D">
        <w:rPr>
          <w:rFonts w:ascii="Verdana" w:eastAsia="Times New Roman" w:hAnsi="Verdana" w:cs="Times New Roman"/>
          <w:b/>
          <w:i/>
          <w:lang w:eastAsia="hu-HU"/>
        </w:rPr>
        <w:t xml:space="preserve"> plusz pontot jelent az elbírálásnál.</w:t>
      </w:r>
    </w:p>
    <w:p w14:paraId="7041593C" w14:textId="16094644" w:rsidR="00ED686E" w:rsidRDefault="00ED686E" w:rsidP="00A4297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lang w:eastAsia="hu-HU"/>
        </w:rPr>
      </w:pPr>
    </w:p>
    <w:p w14:paraId="7CD94EBB" w14:textId="654BBC2B" w:rsidR="00ED686E" w:rsidRPr="00ED686E" w:rsidRDefault="00ED686E" w:rsidP="00A42971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hu-HU"/>
        </w:rPr>
      </w:pPr>
      <w:r w:rsidRPr="00ED686E">
        <w:rPr>
          <w:rFonts w:ascii="Verdana" w:eastAsia="Times New Roman" w:hAnsi="Verdana" w:cs="Times New Roman"/>
          <w:b/>
          <w:lang w:eastAsia="hu-HU"/>
        </w:rPr>
        <w:t>Az alábbi költségkategóriákban tehet vállalást a pályázó intézmény:</w:t>
      </w:r>
    </w:p>
    <w:p w14:paraId="257EB595" w14:textId="375B58D0" w:rsidR="00ED686E" w:rsidRDefault="009E4FA4" w:rsidP="00ED686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regisztráció</w:t>
      </w:r>
    </w:p>
    <w:p w14:paraId="466AE400" w14:textId="3A3426A1" w:rsidR="009E4FA4" w:rsidRDefault="009E4FA4" w:rsidP="00ED686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szállás</w:t>
      </w:r>
    </w:p>
    <w:p w14:paraId="7DBAC314" w14:textId="12844C89" w:rsidR="009E4FA4" w:rsidRDefault="009E4FA4" w:rsidP="00ED686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utazás és biztosítás</w:t>
      </w:r>
    </w:p>
    <w:p w14:paraId="7878DBBD" w14:textId="49808718" w:rsidR="009E4FA4" w:rsidRDefault="009E4FA4" w:rsidP="00ED686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egyéb: </w:t>
      </w:r>
    </w:p>
    <w:p w14:paraId="2537195C" w14:textId="6B66E251" w:rsidR="000F41E3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>Hirdetés (a magyar felsőoktatás közös promóciójához)</w:t>
      </w:r>
    </w:p>
    <w:p w14:paraId="4DD4A275" w14:textId="53D0E3A8" w:rsidR="000F41E3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>Tagsági díj (Egyé</w:t>
      </w:r>
      <w:r>
        <w:rPr>
          <w:rFonts w:ascii="Verdana" w:hAnsi="Verdana"/>
          <w:b w:val="0"/>
        </w:rPr>
        <w:t>nre vonatkozó</w:t>
      </w:r>
      <w:r w:rsidRPr="000F41E3">
        <w:rPr>
          <w:rFonts w:ascii="Verdana" w:hAnsi="Verdana"/>
          <w:b w:val="0"/>
        </w:rPr>
        <w:t xml:space="preserve"> </w:t>
      </w:r>
      <w:r w:rsidR="006A5401">
        <w:rPr>
          <w:rFonts w:ascii="Verdana" w:hAnsi="Verdana"/>
          <w:b w:val="0"/>
        </w:rPr>
        <w:t xml:space="preserve">szervezeti </w:t>
      </w:r>
      <w:r w:rsidRPr="000F41E3">
        <w:rPr>
          <w:rFonts w:ascii="Verdana" w:hAnsi="Verdana"/>
          <w:b w:val="0"/>
        </w:rPr>
        <w:t>tagsági dí</w:t>
      </w:r>
      <w:r>
        <w:rPr>
          <w:rFonts w:ascii="Verdana" w:hAnsi="Verdana"/>
          <w:b w:val="0"/>
        </w:rPr>
        <w:t>j</w:t>
      </w:r>
      <w:r w:rsidRPr="000F41E3">
        <w:rPr>
          <w:rFonts w:ascii="Verdana" w:hAnsi="Verdana"/>
          <w:b w:val="0"/>
        </w:rPr>
        <w:t>)</w:t>
      </w:r>
    </w:p>
    <w:p w14:paraId="716939A5" w14:textId="50A239E8" w:rsidR="000F41E3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 xml:space="preserve">Konferencia </w:t>
      </w:r>
      <w:proofErr w:type="spellStart"/>
      <w:r w:rsidRPr="000F41E3">
        <w:rPr>
          <w:rFonts w:ascii="Verdana" w:hAnsi="Verdana"/>
          <w:b w:val="0"/>
        </w:rPr>
        <w:t>workshop</w:t>
      </w:r>
      <w:proofErr w:type="spellEnd"/>
      <w:r w:rsidRPr="000F41E3">
        <w:rPr>
          <w:rFonts w:ascii="Verdana" w:hAnsi="Verdana"/>
          <w:b w:val="0"/>
        </w:rPr>
        <w:t xml:space="preserve"> regisztráció</w:t>
      </w:r>
      <w:r w:rsidR="00536B0B">
        <w:rPr>
          <w:rFonts w:ascii="Verdana" w:hAnsi="Verdana"/>
          <w:b w:val="0"/>
        </w:rPr>
        <w:t xml:space="preserve"> (Általában a</w:t>
      </w:r>
      <w:r>
        <w:rPr>
          <w:rFonts w:ascii="Verdana" w:hAnsi="Verdana"/>
          <w:b w:val="0"/>
        </w:rPr>
        <w:t xml:space="preserve"> kiállítást megelőző napon megrendezett szakmai tréning.)</w:t>
      </w:r>
    </w:p>
    <w:p w14:paraId="6CD5524B" w14:textId="3DE020ED" w:rsidR="000F41E3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 xml:space="preserve">Internet kiépítése a </w:t>
      </w:r>
      <w:proofErr w:type="spellStart"/>
      <w:r w:rsidRPr="000F41E3">
        <w:rPr>
          <w:rFonts w:ascii="Verdana" w:hAnsi="Verdana"/>
          <w:b w:val="0"/>
        </w:rPr>
        <w:t>Study</w:t>
      </w:r>
      <w:proofErr w:type="spellEnd"/>
      <w:r w:rsidRPr="000F41E3">
        <w:rPr>
          <w:rFonts w:ascii="Verdana" w:hAnsi="Verdana"/>
          <w:b w:val="0"/>
        </w:rPr>
        <w:t xml:space="preserve"> in Hungary standon</w:t>
      </w:r>
    </w:p>
    <w:p w14:paraId="4EC3020E" w14:textId="4DC1C0EB" w:rsidR="000F41E3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>Egyéb kiegészítő a standra</w:t>
      </w:r>
      <w:r w:rsidR="00536B0B">
        <w:rPr>
          <w:rFonts w:ascii="Verdana" w:hAnsi="Verdana"/>
          <w:b w:val="0"/>
        </w:rPr>
        <w:t xml:space="preserve"> (közös promóciós célból</w:t>
      </w:r>
      <w:r>
        <w:rPr>
          <w:rFonts w:ascii="Verdana" w:hAnsi="Verdana"/>
          <w:b w:val="0"/>
        </w:rPr>
        <w:t xml:space="preserve"> avagy </w:t>
      </w:r>
      <w:r w:rsidR="00536B0B">
        <w:rPr>
          <w:rFonts w:ascii="Verdana" w:hAnsi="Verdana"/>
          <w:b w:val="0"/>
        </w:rPr>
        <w:t xml:space="preserve">közös </w:t>
      </w:r>
      <w:r>
        <w:rPr>
          <w:rFonts w:ascii="Verdana" w:hAnsi="Verdana"/>
          <w:b w:val="0"/>
        </w:rPr>
        <w:t>használatra)</w:t>
      </w:r>
    </w:p>
    <w:p w14:paraId="64F06D65" w14:textId="765571C2" w:rsidR="009E4FA4" w:rsidRPr="000F41E3" w:rsidRDefault="000F41E3" w:rsidP="000F41E3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rFonts w:ascii="Verdana" w:hAnsi="Verdana"/>
          <w:b w:val="0"/>
        </w:rPr>
      </w:pPr>
      <w:r w:rsidRPr="000F41E3">
        <w:rPr>
          <w:rFonts w:ascii="Verdana" w:hAnsi="Verdana"/>
          <w:b w:val="0"/>
        </w:rPr>
        <w:t>Fogadás a standon</w:t>
      </w:r>
    </w:p>
    <w:p w14:paraId="03EFFAD9" w14:textId="77777777" w:rsidR="000F41E3" w:rsidRDefault="000F41E3" w:rsidP="000F41E3">
      <w:pPr>
        <w:spacing w:after="0" w:line="240" w:lineRule="auto"/>
        <w:jc w:val="both"/>
        <w:rPr>
          <w:rFonts w:ascii="Verdana" w:hAnsi="Verdana"/>
        </w:rPr>
      </w:pPr>
    </w:p>
    <w:p w14:paraId="33CDE170" w14:textId="77777777" w:rsidR="009A5349" w:rsidRDefault="009E4FA4" w:rsidP="000F41E3">
      <w:pPr>
        <w:spacing w:after="0" w:line="240" w:lineRule="auto"/>
        <w:jc w:val="both"/>
        <w:rPr>
          <w:rFonts w:ascii="Verdana" w:hAnsi="Verdana"/>
        </w:rPr>
      </w:pPr>
      <w:r w:rsidRPr="009A5349">
        <w:rPr>
          <w:rFonts w:ascii="Verdana" w:hAnsi="Verdana"/>
          <w:b/>
        </w:rPr>
        <w:t>Az alábbi tételek nem képezik részét a költségváll</w:t>
      </w:r>
      <w:r w:rsidR="003978E9" w:rsidRPr="009A5349">
        <w:rPr>
          <w:rFonts w:ascii="Verdana" w:hAnsi="Verdana"/>
          <w:b/>
        </w:rPr>
        <w:t>a</w:t>
      </w:r>
      <w:r w:rsidRPr="009A5349">
        <w:rPr>
          <w:rFonts w:ascii="Verdana" w:hAnsi="Verdana"/>
          <w:b/>
        </w:rPr>
        <w:t>lásnak:</w:t>
      </w:r>
    </w:p>
    <w:p w14:paraId="0BBC873E" w14:textId="77777777" w:rsidR="009A5349" w:rsidRPr="009A5349" w:rsidRDefault="009E4FA4" w:rsidP="009A5349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b w:val="0"/>
        </w:rPr>
      </w:pPr>
      <w:r w:rsidRPr="009A5349">
        <w:rPr>
          <w:rFonts w:ascii="Verdana" w:hAnsi="Verdana"/>
          <w:b w:val="0"/>
        </w:rPr>
        <w:t>belf</w:t>
      </w:r>
      <w:r w:rsidR="009A5349" w:rsidRPr="009A5349">
        <w:rPr>
          <w:rFonts w:ascii="Verdana" w:hAnsi="Verdana"/>
          <w:b w:val="0"/>
        </w:rPr>
        <w:t>öldi transzfer</w:t>
      </w:r>
    </w:p>
    <w:p w14:paraId="4115C51A" w14:textId="77777777" w:rsidR="009A5349" w:rsidRPr="009A5349" w:rsidRDefault="009A5349" w:rsidP="009A5349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b w:val="0"/>
        </w:rPr>
      </w:pPr>
      <w:r w:rsidRPr="009A5349">
        <w:rPr>
          <w:rFonts w:ascii="Verdana" w:hAnsi="Verdana"/>
          <w:b w:val="0"/>
        </w:rPr>
        <w:t>napi díj</w:t>
      </w:r>
    </w:p>
    <w:p w14:paraId="27295A05" w14:textId="64496AEE" w:rsidR="009E4FA4" w:rsidRPr="009A5349" w:rsidRDefault="009A5349" w:rsidP="009A5349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vízum</w:t>
      </w:r>
    </w:p>
    <w:p w14:paraId="2EC5C567" w14:textId="77777777" w:rsidR="0089145D" w:rsidRPr="000F41E3" w:rsidRDefault="0089145D" w:rsidP="009E4FA4">
      <w:pPr>
        <w:spacing w:after="0" w:line="240" w:lineRule="auto"/>
        <w:jc w:val="both"/>
        <w:rPr>
          <w:rFonts w:ascii="Verdana" w:eastAsia="Times New Roman" w:hAnsi="Verdana" w:cs="Times New Roman"/>
          <w:lang w:eastAsia="hu-HU"/>
        </w:rPr>
      </w:pPr>
    </w:p>
    <w:p w14:paraId="3DA67B24" w14:textId="46FA2872" w:rsidR="0089145D" w:rsidRDefault="0089145D" w:rsidP="009E4FA4">
      <w:pPr>
        <w:spacing w:after="0" w:line="240" w:lineRule="auto"/>
        <w:jc w:val="both"/>
        <w:rPr>
          <w:rFonts w:ascii="Verdana" w:hAnsi="Verdana"/>
        </w:rPr>
      </w:pPr>
      <w:r w:rsidRPr="00C0312C">
        <w:rPr>
          <w:rFonts w:ascii="Verdana" w:hAnsi="Verdana"/>
        </w:rPr>
        <w:t>A költségkategóriákkal kapcsolatos aktuális díjszabásokról a rendezvények honlapján tájékozódhat (</w:t>
      </w:r>
      <w:hyperlink r:id="rId13" w:history="1">
        <w:r w:rsidRPr="00C0312C">
          <w:rPr>
            <w:rStyle w:val="Hiperhivatkozs"/>
            <w:rFonts w:ascii="Verdana" w:hAnsi="Verdana"/>
          </w:rPr>
          <w:t>www.eaie.org</w:t>
        </w:r>
      </w:hyperlink>
      <w:r w:rsidRPr="00C0312C">
        <w:rPr>
          <w:rFonts w:ascii="Verdana" w:hAnsi="Verdana"/>
        </w:rPr>
        <w:t xml:space="preserve">; </w:t>
      </w:r>
      <w:hyperlink r:id="rId14" w:history="1">
        <w:r w:rsidRPr="00C0312C">
          <w:rPr>
            <w:rStyle w:val="Hiperhivatkozs"/>
            <w:rFonts w:ascii="Verdana" w:hAnsi="Verdana"/>
          </w:rPr>
          <w:t>www.nafsa.ord</w:t>
        </w:r>
      </w:hyperlink>
      <w:r w:rsidRPr="00C0312C">
        <w:rPr>
          <w:rFonts w:ascii="Verdana" w:hAnsi="Verdana"/>
        </w:rPr>
        <w:t xml:space="preserve">; </w:t>
      </w:r>
      <w:hyperlink r:id="rId15" w:history="1">
        <w:r w:rsidRPr="00C0312C">
          <w:rPr>
            <w:rStyle w:val="Hiperhivatkozs"/>
            <w:rFonts w:ascii="Verdana" w:hAnsi="Verdana"/>
          </w:rPr>
          <w:t>www.apaie2018.org</w:t>
        </w:r>
      </w:hyperlink>
      <w:r w:rsidRPr="00C0312C">
        <w:rPr>
          <w:rStyle w:val="Lbjegyzet-hivatkozs"/>
          <w:rFonts w:ascii="Verdana" w:hAnsi="Verdana"/>
        </w:rPr>
        <w:footnoteReference w:id="3"/>
      </w:r>
      <w:r w:rsidRPr="00C0312C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</w:p>
    <w:p w14:paraId="05EE78C1" w14:textId="77777777" w:rsidR="00536B0B" w:rsidRPr="009E4FA4" w:rsidRDefault="00536B0B" w:rsidP="009E4FA4">
      <w:pPr>
        <w:spacing w:after="0" w:line="240" w:lineRule="auto"/>
        <w:jc w:val="both"/>
        <w:rPr>
          <w:rFonts w:ascii="Verdana" w:hAnsi="Verdana"/>
        </w:rPr>
      </w:pPr>
    </w:p>
    <w:p w14:paraId="2D0309A9" w14:textId="651415F3" w:rsidR="00A42971" w:rsidRDefault="00A42971" w:rsidP="00A42971">
      <w:pPr>
        <w:keepNext/>
        <w:keepLines/>
        <w:spacing w:before="480" w:after="0"/>
        <w:jc w:val="both"/>
        <w:outlineLvl w:val="0"/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 w:rsidRPr="00B669B2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hu-HU"/>
        </w:rPr>
        <w:lastRenderedPageBreak/>
        <w:t>További információ</w:t>
      </w:r>
    </w:p>
    <w:p w14:paraId="4E9AF3A7" w14:textId="77777777" w:rsidR="002E1BF1" w:rsidRPr="002E1BF1" w:rsidRDefault="002E1BF1" w:rsidP="002E1BF1">
      <w:pPr>
        <w:rPr>
          <w:sz w:val="4"/>
          <w:szCs w:val="4"/>
          <w:lang w:eastAsia="hu-HU"/>
        </w:rPr>
      </w:pPr>
    </w:p>
    <w:p w14:paraId="40994CD8" w14:textId="5F785696" w:rsidR="002E1BF1" w:rsidRDefault="002E1BF1" w:rsidP="002E1BF1">
      <w:pPr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Mester-Takács Tímea, </w:t>
      </w:r>
      <w:hyperlink r:id="rId16" w:history="1">
        <w:r w:rsidRPr="0072135A">
          <w:rPr>
            <w:rStyle w:val="Hiperhivatkozs"/>
            <w:rFonts w:ascii="Verdana" w:eastAsia="Times New Roman" w:hAnsi="Verdana" w:cs="Times New Roman"/>
            <w:lang w:eastAsia="hu-HU"/>
          </w:rPr>
          <w:t>timea.takacs@tpf.hu</w:t>
        </w:r>
      </w:hyperlink>
      <w:r>
        <w:rPr>
          <w:rFonts w:ascii="Verdana" w:eastAsia="Times New Roman" w:hAnsi="Verdana" w:cs="Times New Roman"/>
          <w:lang w:eastAsia="hu-HU"/>
        </w:rPr>
        <w:t xml:space="preserve">, </w:t>
      </w:r>
      <w:r w:rsidRPr="00B669B2">
        <w:rPr>
          <w:rFonts w:ascii="Verdana" w:eastAsia="Times New Roman" w:hAnsi="Verdana" w:cs="Times New Roman"/>
          <w:lang w:eastAsia="hu-HU"/>
        </w:rPr>
        <w:t xml:space="preserve">T: </w:t>
      </w:r>
      <w:r>
        <w:rPr>
          <w:rFonts w:ascii="Verdana" w:eastAsia="Times New Roman" w:hAnsi="Verdana" w:cs="Times New Roman"/>
          <w:lang w:eastAsia="hu-HU"/>
        </w:rPr>
        <w:t>+36 1 237-1300 / Mellék: 206</w:t>
      </w:r>
    </w:p>
    <w:p w14:paraId="10B29AC6" w14:textId="7BE6ECB7" w:rsidR="002E1BF1" w:rsidRDefault="002E1BF1" w:rsidP="002E1BF1">
      <w:pPr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lang w:eastAsia="hu-HU"/>
        </w:rPr>
        <w:t xml:space="preserve">Dr. Kovács Laura, </w:t>
      </w:r>
      <w:hyperlink r:id="rId17" w:history="1">
        <w:r w:rsidRPr="0072135A">
          <w:rPr>
            <w:rStyle w:val="Hiperhivatkozs"/>
            <w:rFonts w:ascii="Verdana" w:eastAsia="Times New Roman" w:hAnsi="Verdana" w:cs="Times New Roman"/>
            <w:lang w:eastAsia="hu-HU"/>
          </w:rPr>
          <w:t>laura.kovacs@tpf.hu</w:t>
        </w:r>
      </w:hyperlink>
      <w:r>
        <w:rPr>
          <w:rFonts w:ascii="Verdana" w:eastAsia="Times New Roman" w:hAnsi="Verdana" w:cs="Times New Roman"/>
          <w:lang w:eastAsia="hu-HU"/>
        </w:rPr>
        <w:t xml:space="preserve">, </w:t>
      </w:r>
      <w:r w:rsidRPr="00B669B2">
        <w:rPr>
          <w:rFonts w:ascii="Verdana" w:eastAsia="Times New Roman" w:hAnsi="Verdana" w:cs="Times New Roman"/>
          <w:lang w:eastAsia="hu-HU"/>
        </w:rPr>
        <w:t xml:space="preserve">T: </w:t>
      </w:r>
      <w:r>
        <w:rPr>
          <w:rFonts w:ascii="Verdana" w:eastAsia="Times New Roman" w:hAnsi="Verdana" w:cs="Times New Roman"/>
          <w:lang w:eastAsia="hu-HU"/>
        </w:rPr>
        <w:t>+36 1 237-1300 / Mellék: 208</w:t>
      </w:r>
    </w:p>
    <w:sectPr w:rsidR="002E1BF1" w:rsidSect="00411460">
      <w:headerReference w:type="even" r:id="rId18"/>
      <w:headerReference w:type="default" r:id="rId19"/>
      <w:headerReference w:type="first" r:id="rId20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9738" w14:textId="77777777" w:rsidR="00A42971" w:rsidRDefault="00A42971" w:rsidP="00BE27C9">
      <w:r>
        <w:separator/>
      </w:r>
    </w:p>
  </w:endnote>
  <w:endnote w:type="continuationSeparator" w:id="0">
    <w:p w14:paraId="0C2B047C" w14:textId="77777777" w:rsidR="00A42971" w:rsidRDefault="00A42971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EDCB" w14:textId="77777777" w:rsidR="00A42971" w:rsidRDefault="00A42971" w:rsidP="00BE27C9">
      <w:r>
        <w:separator/>
      </w:r>
    </w:p>
  </w:footnote>
  <w:footnote w:type="continuationSeparator" w:id="0">
    <w:p w14:paraId="2A3811D6" w14:textId="77777777" w:rsidR="00A42971" w:rsidRDefault="00A42971" w:rsidP="00BE27C9">
      <w:r>
        <w:continuationSeparator/>
      </w:r>
    </w:p>
  </w:footnote>
  <w:footnote w:id="1">
    <w:p w14:paraId="1CB53B0A" w14:textId="77777777" w:rsidR="00A42971" w:rsidRDefault="00A42971" w:rsidP="00A42971">
      <w:pPr>
        <w:pStyle w:val="Lbjegyzetszveg"/>
        <w:rPr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>
        <w:rPr>
          <w:sz w:val="16"/>
          <w:szCs w:val="16"/>
        </w:rPr>
        <w:t xml:space="preserve"> A Tempus Közalapítvány a változás jogát fenntartja. A felsorolt megjelenések irányadóak, a TKA éves menetrendje szerint bővülhet, csökkenhet a lista.</w:t>
      </w:r>
    </w:p>
  </w:footnote>
  <w:footnote w:id="2">
    <w:p w14:paraId="6FA6C03A" w14:textId="77777777" w:rsidR="00A42971" w:rsidRPr="005C1BD1" w:rsidRDefault="00A42971" w:rsidP="00A42971">
      <w:pPr>
        <w:pStyle w:val="Lbjegyzetszveg"/>
        <w:rPr>
          <w:sz w:val="16"/>
          <w:szCs w:val="16"/>
        </w:rPr>
      </w:pPr>
      <w:r w:rsidRPr="005C1BD1">
        <w:rPr>
          <w:rStyle w:val="Lbjegyzet-hivatkozs"/>
          <w:sz w:val="16"/>
          <w:szCs w:val="16"/>
        </w:rPr>
        <w:footnoteRef/>
      </w:r>
      <w:r w:rsidRPr="005C1BD1">
        <w:rPr>
          <w:sz w:val="16"/>
          <w:szCs w:val="16"/>
        </w:rPr>
        <w:t xml:space="preserve"> Az árak irán</w:t>
      </w:r>
      <w:r>
        <w:rPr>
          <w:sz w:val="16"/>
          <w:szCs w:val="16"/>
        </w:rPr>
        <w:t xml:space="preserve">yadóak, korábbi megjelenésekből </w:t>
      </w:r>
      <w:r w:rsidRPr="005C1BD1">
        <w:rPr>
          <w:sz w:val="16"/>
          <w:szCs w:val="16"/>
        </w:rPr>
        <w:t>kalkulált</w:t>
      </w:r>
      <w:r>
        <w:rPr>
          <w:sz w:val="16"/>
          <w:szCs w:val="16"/>
        </w:rPr>
        <w:t xml:space="preserve"> </w:t>
      </w:r>
      <w:r w:rsidRPr="005C1BD1">
        <w:rPr>
          <w:sz w:val="16"/>
          <w:szCs w:val="16"/>
        </w:rPr>
        <w:t>összegek. Meg</w:t>
      </w:r>
      <w:r>
        <w:rPr>
          <w:sz w:val="16"/>
          <w:szCs w:val="16"/>
        </w:rPr>
        <w:t xml:space="preserve">jelenésenként és helyszínenként </w:t>
      </w:r>
      <w:r w:rsidRPr="005C1BD1">
        <w:rPr>
          <w:sz w:val="16"/>
          <w:szCs w:val="16"/>
        </w:rPr>
        <w:t>változhatnak.</w:t>
      </w:r>
      <w:r>
        <w:rPr>
          <w:sz w:val="16"/>
          <w:szCs w:val="16"/>
        </w:rPr>
        <w:t xml:space="preserve"> </w:t>
      </w:r>
    </w:p>
  </w:footnote>
  <w:footnote w:id="3">
    <w:p w14:paraId="4EA2A56E" w14:textId="14DE22E0" w:rsidR="0089145D" w:rsidRPr="0089145D" w:rsidRDefault="0089145D">
      <w:pPr>
        <w:pStyle w:val="Lbjegyzetszveg"/>
        <w:rPr>
          <w:sz w:val="16"/>
          <w:szCs w:val="16"/>
        </w:rPr>
      </w:pPr>
      <w:r w:rsidRPr="0089145D">
        <w:rPr>
          <w:rStyle w:val="Lbjegyzet-hivatkozs"/>
          <w:sz w:val="16"/>
          <w:szCs w:val="16"/>
        </w:rPr>
        <w:footnoteRef/>
      </w:r>
      <w:r w:rsidRPr="0089145D">
        <w:rPr>
          <w:sz w:val="16"/>
          <w:szCs w:val="16"/>
        </w:rPr>
        <w:t xml:space="preserve"> Az APAIE szervezet az éves kiállítására </w:t>
      </w:r>
      <w:r w:rsidR="009A5349">
        <w:rPr>
          <w:sz w:val="16"/>
          <w:szCs w:val="16"/>
        </w:rPr>
        <w:t xml:space="preserve">minden évben </w:t>
      </w:r>
      <w:r w:rsidRPr="0089145D">
        <w:rPr>
          <w:sz w:val="16"/>
          <w:szCs w:val="16"/>
        </w:rPr>
        <w:t>új weboldalt hoz létre.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187C" w14:textId="77777777" w:rsidR="00BE27C9" w:rsidRDefault="00937754">
    <w:pPr>
      <w:pStyle w:val="lfej"/>
    </w:pPr>
    <w:r>
      <w:rPr>
        <w:noProof/>
        <w:lang w:eastAsia="hu-HU"/>
      </w:rPr>
      <w:pict w14:anchorId="5EFFC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42C6" w14:textId="77777777"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47751AC" wp14:editId="4084E7A2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2A5A" w14:textId="77777777" w:rsidR="00BE27C9" w:rsidRDefault="00937754">
    <w:pPr>
      <w:pStyle w:val="lfej"/>
    </w:pPr>
    <w:r>
      <w:rPr>
        <w:noProof/>
        <w:lang w:eastAsia="hu-HU"/>
      </w:rPr>
      <w:pict w14:anchorId="45B71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1C0"/>
    <w:multiLevelType w:val="hybridMultilevel"/>
    <w:tmpl w:val="C568B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A42"/>
    <w:multiLevelType w:val="hybridMultilevel"/>
    <w:tmpl w:val="E0DAC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5E0"/>
    <w:multiLevelType w:val="hybridMultilevel"/>
    <w:tmpl w:val="68B0B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8F7"/>
    <w:multiLevelType w:val="hybridMultilevel"/>
    <w:tmpl w:val="0C462660"/>
    <w:lvl w:ilvl="0" w:tplc="A734E4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35A7"/>
    <w:multiLevelType w:val="hybridMultilevel"/>
    <w:tmpl w:val="E6EC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EBD"/>
    <w:multiLevelType w:val="hybridMultilevel"/>
    <w:tmpl w:val="CECCF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5D51"/>
    <w:multiLevelType w:val="hybridMultilevel"/>
    <w:tmpl w:val="69AED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12E03"/>
    <w:multiLevelType w:val="hybridMultilevel"/>
    <w:tmpl w:val="A5B69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2382E"/>
    <w:multiLevelType w:val="hybridMultilevel"/>
    <w:tmpl w:val="1020E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4457"/>
    <w:multiLevelType w:val="hybridMultilevel"/>
    <w:tmpl w:val="10A04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026"/>
    <w:multiLevelType w:val="hybridMultilevel"/>
    <w:tmpl w:val="7BC47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03E8"/>
    <w:multiLevelType w:val="hybridMultilevel"/>
    <w:tmpl w:val="F2B22C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D1AC3"/>
    <w:multiLevelType w:val="hybridMultilevel"/>
    <w:tmpl w:val="9EDAA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C77"/>
    <w:multiLevelType w:val="hybridMultilevel"/>
    <w:tmpl w:val="BC269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B2E442D"/>
    <w:multiLevelType w:val="hybridMultilevel"/>
    <w:tmpl w:val="602CE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6C0A"/>
    <w:multiLevelType w:val="hybridMultilevel"/>
    <w:tmpl w:val="305810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302759"/>
    <w:multiLevelType w:val="hybridMultilevel"/>
    <w:tmpl w:val="BEC88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643C"/>
    <w:multiLevelType w:val="hybridMultilevel"/>
    <w:tmpl w:val="1E680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63781"/>
    <w:multiLevelType w:val="hybridMultilevel"/>
    <w:tmpl w:val="1AC07B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69662B"/>
    <w:multiLevelType w:val="multilevel"/>
    <w:tmpl w:val="BA1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12"/>
  </w:num>
  <w:num w:numId="16">
    <w:abstractNumId w:val="15"/>
  </w:num>
  <w:num w:numId="17">
    <w:abstractNumId w:val="16"/>
  </w:num>
  <w:num w:numId="18">
    <w:abstractNumId w:val="8"/>
  </w:num>
  <w:num w:numId="19">
    <w:abstractNumId w:val="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71"/>
    <w:rsid w:val="00020B11"/>
    <w:rsid w:val="000329F9"/>
    <w:rsid w:val="000427E3"/>
    <w:rsid w:val="00057432"/>
    <w:rsid w:val="00060D62"/>
    <w:rsid w:val="000642BD"/>
    <w:rsid w:val="00073D8B"/>
    <w:rsid w:val="00076380"/>
    <w:rsid w:val="00094F95"/>
    <w:rsid w:val="000B38A0"/>
    <w:rsid w:val="000B4867"/>
    <w:rsid w:val="000F41E3"/>
    <w:rsid w:val="00100D83"/>
    <w:rsid w:val="001371BA"/>
    <w:rsid w:val="00152665"/>
    <w:rsid w:val="00172116"/>
    <w:rsid w:val="00177349"/>
    <w:rsid w:val="0018336E"/>
    <w:rsid w:val="00196F0C"/>
    <w:rsid w:val="001A4CBD"/>
    <w:rsid w:val="001B6DE2"/>
    <w:rsid w:val="001D2E27"/>
    <w:rsid w:val="001F60FD"/>
    <w:rsid w:val="0020321B"/>
    <w:rsid w:val="00212284"/>
    <w:rsid w:val="002870F3"/>
    <w:rsid w:val="002A1522"/>
    <w:rsid w:val="002E1BF1"/>
    <w:rsid w:val="0033014C"/>
    <w:rsid w:val="0036596B"/>
    <w:rsid w:val="00366466"/>
    <w:rsid w:val="00370B63"/>
    <w:rsid w:val="0038408C"/>
    <w:rsid w:val="0039282E"/>
    <w:rsid w:val="00395264"/>
    <w:rsid w:val="003978E9"/>
    <w:rsid w:val="003A3AF1"/>
    <w:rsid w:val="003C4172"/>
    <w:rsid w:val="003F0317"/>
    <w:rsid w:val="003F7183"/>
    <w:rsid w:val="00411460"/>
    <w:rsid w:val="0043381B"/>
    <w:rsid w:val="00446111"/>
    <w:rsid w:val="004C152D"/>
    <w:rsid w:val="004C6AA2"/>
    <w:rsid w:val="004D55A3"/>
    <w:rsid w:val="005315C0"/>
    <w:rsid w:val="00536B0B"/>
    <w:rsid w:val="005436EF"/>
    <w:rsid w:val="0055605C"/>
    <w:rsid w:val="00564F4F"/>
    <w:rsid w:val="00594AE0"/>
    <w:rsid w:val="005A6633"/>
    <w:rsid w:val="005B64F3"/>
    <w:rsid w:val="005C47D9"/>
    <w:rsid w:val="006130FB"/>
    <w:rsid w:val="0064256A"/>
    <w:rsid w:val="00642DDC"/>
    <w:rsid w:val="006525F5"/>
    <w:rsid w:val="00670034"/>
    <w:rsid w:val="00675CD8"/>
    <w:rsid w:val="00690B12"/>
    <w:rsid w:val="00696564"/>
    <w:rsid w:val="006A5401"/>
    <w:rsid w:val="006A58DF"/>
    <w:rsid w:val="006C29E0"/>
    <w:rsid w:val="006F17FD"/>
    <w:rsid w:val="00700522"/>
    <w:rsid w:val="0071686E"/>
    <w:rsid w:val="00726E82"/>
    <w:rsid w:val="007444A9"/>
    <w:rsid w:val="0074521D"/>
    <w:rsid w:val="00751AAF"/>
    <w:rsid w:val="00785189"/>
    <w:rsid w:val="00805EF3"/>
    <w:rsid w:val="00827C35"/>
    <w:rsid w:val="00846855"/>
    <w:rsid w:val="00871D48"/>
    <w:rsid w:val="0089145D"/>
    <w:rsid w:val="008A34E1"/>
    <w:rsid w:val="008C17E4"/>
    <w:rsid w:val="008D08FA"/>
    <w:rsid w:val="008E060D"/>
    <w:rsid w:val="008F2E6E"/>
    <w:rsid w:val="00914AFB"/>
    <w:rsid w:val="00921A57"/>
    <w:rsid w:val="009367C8"/>
    <w:rsid w:val="00937754"/>
    <w:rsid w:val="00940B74"/>
    <w:rsid w:val="0097477B"/>
    <w:rsid w:val="00995331"/>
    <w:rsid w:val="009A5349"/>
    <w:rsid w:val="009C06A0"/>
    <w:rsid w:val="009C2AFB"/>
    <w:rsid w:val="009C5F28"/>
    <w:rsid w:val="009E4FA4"/>
    <w:rsid w:val="00A03EED"/>
    <w:rsid w:val="00A42971"/>
    <w:rsid w:val="00A42C41"/>
    <w:rsid w:val="00A6788B"/>
    <w:rsid w:val="00A71B9B"/>
    <w:rsid w:val="00AB7AEB"/>
    <w:rsid w:val="00B07755"/>
    <w:rsid w:val="00B13EC6"/>
    <w:rsid w:val="00B164E5"/>
    <w:rsid w:val="00B16BC9"/>
    <w:rsid w:val="00B36A7D"/>
    <w:rsid w:val="00B55B1E"/>
    <w:rsid w:val="00B63261"/>
    <w:rsid w:val="00B71A3B"/>
    <w:rsid w:val="00B72CA3"/>
    <w:rsid w:val="00BA705F"/>
    <w:rsid w:val="00BB2895"/>
    <w:rsid w:val="00BC1CA3"/>
    <w:rsid w:val="00BE27C9"/>
    <w:rsid w:val="00C019BE"/>
    <w:rsid w:val="00C0312C"/>
    <w:rsid w:val="00C079F1"/>
    <w:rsid w:val="00C11758"/>
    <w:rsid w:val="00C3692A"/>
    <w:rsid w:val="00C76A2A"/>
    <w:rsid w:val="00CA04A1"/>
    <w:rsid w:val="00CD1372"/>
    <w:rsid w:val="00CD2562"/>
    <w:rsid w:val="00CD458E"/>
    <w:rsid w:val="00CE499B"/>
    <w:rsid w:val="00D13861"/>
    <w:rsid w:val="00D55C85"/>
    <w:rsid w:val="00D843EA"/>
    <w:rsid w:val="00DA0AD9"/>
    <w:rsid w:val="00DB4250"/>
    <w:rsid w:val="00DD5650"/>
    <w:rsid w:val="00DE325F"/>
    <w:rsid w:val="00DF1F8E"/>
    <w:rsid w:val="00E00F82"/>
    <w:rsid w:val="00E1031E"/>
    <w:rsid w:val="00E317C7"/>
    <w:rsid w:val="00E71126"/>
    <w:rsid w:val="00E71C45"/>
    <w:rsid w:val="00ED686E"/>
    <w:rsid w:val="00EF0BE6"/>
    <w:rsid w:val="00EF3054"/>
    <w:rsid w:val="00F03472"/>
    <w:rsid w:val="00F14445"/>
    <w:rsid w:val="00F440B3"/>
    <w:rsid w:val="00F90844"/>
    <w:rsid w:val="00FA65EA"/>
    <w:rsid w:val="00FB2C11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B4BFCF"/>
  <w15:docId w15:val="{511D9137-532B-4B5A-805A-1E60D6B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97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A42971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297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2971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297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103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03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031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03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0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.takacs@tpf.hu" TargetMode="External"/><Relationship Id="rId13" Type="http://schemas.openxmlformats.org/officeDocument/2006/relationships/hyperlink" Target="http://www.eaie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ura.kovacs@tpf.hu" TargetMode="External"/><Relationship Id="rId17" Type="http://schemas.openxmlformats.org/officeDocument/2006/relationships/hyperlink" Target="mailto:laura.kovacs@tpf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mea.takacs@tpf.h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a.takacs@tpf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aie2018.org" TargetMode="External"/><Relationship Id="rId10" Type="http://schemas.openxmlformats.org/officeDocument/2006/relationships/hyperlink" Target="http://www.tka.hu/nemzetkozi/65/felhivaso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aura.kovacs@tpf.hu" TargetMode="External"/><Relationship Id="rId14" Type="http://schemas.openxmlformats.org/officeDocument/2006/relationships/hyperlink" Target="http://www.nafsa.or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81DB-E1AE-457F-AA16-1FDA56ED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885</TotalTime>
  <Pages>14</Pages>
  <Words>2411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114</cp:revision>
  <cp:lastPrinted>2016-09-01T09:20:00Z</cp:lastPrinted>
  <dcterms:created xsi:type="dcterms:W3CDTF">2017-10-20T08:04:00Z</dcterms:created>
  <dcterms:modified xsi:type="dcterms:W3CDTF">2017-12-12T08:25:00Z</dcterms:modified>
</cp:coreProperties>
</file>