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32" w:rsidRPr="00C55E7C" w:rsidRDefault="00BC1332" w:rsidP="00BC1332">
      <w:pPr>
        <w:pStyle w:val="Cmsor2"/>
      </w:pPr>
      <w:bookmarkStart w:id="0" w:name="_Toc366066561"/>
      <w:bookmarkStart w:id="1" w:name="_Toc485644794"/>
      <w:bookmarkStart w:id="2" w:name="_Toc366066562"/>
      <w:r w:rsidRPr="00C55E7C">
        <w:t>Arculati segédlet a projektről szóló információk terjesztéséhez</w:t>
      </w:r>
      <w:bookmarkEnd w:id="0"/>
      <w:bookmarkEnd w:id="1"/>
    </w:p>
    <w:p w:rsidR="00BC1332" w:rsidRPr="00871C5A" w:rsidRDefault="00BC1332" w:rsidP="00BC1332">
      <w:pPr>
        <w:pStyle w:val="Cmsor3"/>
      </w:pPr>
      <w:bookmarkStart w:id="3" w:name="_Toc485644795"/>
      <w:r w:rsidRPr="00871C5A">
        <w:t>A program elnevezése</w:t>
      </w:r>
      <w:bookmarkEnd w:id="2"/>
      <w:bookmarkEnd w:id="3"/>
    </w:p>
    <w:p w:rsidR="00BC1332" w:rsidRPr="00871C5A" w:rsidRDefault="00BC1332" w:rsidP="00BC1332">
      <w:r w:rsidRPr="00871C5A">
        <w:t xml:space="preserve">Erasmus+ program </w:t>
      </w:r>
    </w:p>
    <w:p w:rsidR="00BC1332" w:rsidRPr="00871C5A" w:rsidRDefault="00BC1332" w:rsidP="00BC1332">
      <w:pPr>
        <w:pStyle w:val="Cmsor3"/>
      </w:pPr>
      <w:bookmarkStart w:id="4" w:name="_Toc485644796"/>
      <w:r w:rsidRPr="00871C5A">
        <w:t xml:space="preserve">Erasmus+ program </w:t>
      </w:r>
      <w:bookmarkStart w:id="5" w:name="_Toc366066563"/>
      <w:r w:rsidRPr="00871C5A">
        <w:t>logók</w:t>
      </w:r>
      <w:bookmarkEnd w:id="4"/>
      <w:bookmarkEnd w:id="5"/>
    </w:p>
    <w:p w:rsidR="00BC1332" w:rsidRPr="00871C5A" w:rsidRDefault="00BC1332" w:rsidP="00BC1332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 logó</w:t>
      </w:r>
      <w:r w:rsidRPr="00871C5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Erasmus+</w:t>
      </w:r>
      <w:r w:rsidRPr="00871C5A">
        <w:rPr>
          <w:b/>
          <w:sz w:val="22"/>
          <w:szCs w:val="22"/>
        </w:rPr>
        <w:t xml:space="preserve">) a támogatott pályázat minden projekttermékén </w:t>
      </w:r>
      <w:r w:rsidRPr="00871C5A">
        <w:rPr>
          <w:sz w:val="22"/>
          <w:szCs w:val="22"/>
        </w:rPr>
        <w:t>(kiadványok, honlap, sajtóközlemény, rendezvénymeghívó stb.)</w:t>
      </w:r>
      <w:r w:rsidRPr="00871C5A">
        <w:rPr>
          <w:b/>
          <w:sz w:val="22"/>
          <w:szCs w:val="22"/>
        </w:rPr>
        <w:t xml:space="preserve"> kötelezően megjelenítendő!</w:t>
      </w:r>
    </w:p>
    <w:p w:rsidR="00BC1332" w:rsidRPr="00871C5A" w:rsidRDefault="00BC1332" w:rsidP="00BC1332">
      <w:pPr>
        <w:jc w:val="both"/>
        <w:rPr>
          <w:b/>
          <w:sz w:val="22"/>
          <w:szCs w:val="22"/>
          <w:highlight w:val="yellow"/>
        </w:rPr>
      </w:pPr>
    </w:p>
    <w:p w:rsidR="00BC1332" w:rsidRPr="00871C5A" w:rsidRDefault="00BC1332" w:rsidP="00BC1332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Az Oktatás és Kultúra által támogatott E+ projektek esetében</w:t>
      </w:r>
      <w:r w:rsidRPr="00871C5A">
        <w:rPr>
          <w:b/>
          <w:sz w:val="22"/>
          <w:szCs w:val="22"/>
        </w:rPr>
        <w:t xml:space="preserve"> egységesen az alábbi EU-s logót kell használni. </w:t>
      </w:r>
      <w:r w:rsidRPr="00871C5A">
        <w:rPr>
          <w:sz w:val="22"/>
          <w:szCs w:val="22"/>
        </w:rPr>
        <w:t>Nincs külön logója az egyes alprogramoknak</w:t>
      </w:r>
      <w:proofErr w:type="gramStart"/>
      <w:r w:rsidRPr="00871C5A">
        <w:rPr>
          <w:sz w:val="22"/>
          <w:szCs w:val="22"/>
        </w:rPr>
        <w:t>!:</w:t>
      </w:r>
      <w:proofErr w:type="gramEnd"/>
    </w:p>
    <w:p w:rsidR="00BC1332" w:rsidRPr="00933738" w:rsidRDefault="00BC1332" w:rsidP="00BC1332">
      <w:pPr>
        <w:autoSpaceDE w:val="0"/>
        <w:autoSpaceDN w:val="0"/>
        <w:adjustRightInd w:val="0"/>
        <w:spacing w:before="220" w:after="40" w:line="261" w:lineRule="atLeast"/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</w:pPr>
      <w:r w:rsidRPr="009330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343494">
        <w:rPr>
          <w:noProof/>
        </w:rPr>
        <w:drawing>
          <wp:inline distT="0" distB="0" distL="0" distR="0" wp14:anchorId="2B1BC681" wp14:editId="639B161B">
            <wp:extent cx="2233613" cy="638175"/>
            <wp:effectExtent l="0" t="0" r="0" b="0"/>
            <wp:docPr id="12" name="Kép 12" descr="M:\Kommunikacio\Kiadványok\2014\00_Arculat\logok\ERASMUS+\hazi_hasznalatra\erasmus_pl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Kommunikacio\Kiadványok\2014\00_Arculat\logok\ERASMUS+\hazi_hasznalatra\erasmus_plu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75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38"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  <w:t xml:space="preserve">      </w:t>
      </w:r>
    </w:p>
    <w:p w:rsidR="00BC1332" w:rsidRDefault="00BC1332" w:rsidP="00BC1332">
      <w:pPr>
        <w:autoSpaceDE w:val="0"/>
        <w:autoSpaceDN w:val="0"/>
        <w:adjustRightInd w:val="0"/>
        <w:spacing w:before="220" w:after="40" w:line="261" w:lineRule="atLeast"/>
      </w:pPr>
      <w:r w:rsidRPr="00933738">
        <w:rPr>
          <w:sz w:val="22"/>
          <w:szCs w:val="22"/>
        </w:rPr>
        <w:t>A logó az alábbi oldalról letölthető színes és fekete-fehér verzióban is:</w:t>
      </w:r>
      <w:r w:rsidRPr="00933738">
        <w:rPr>
          <w:rFonts w:ascii="Verdana" w:hAnsi="Verdana" w:cs="Arial"/>
          <w:noProof/>
          <w:sz w:val="16"/>
          <w:szCs w:val="16"/>
        </w:rPr>
        <w:t xml:space="preserve"> </w:t>
      </w:r>
      <w:hyperlink r:id="rId7" w:history="1">
        <w:r w:rsidRPr="00981E7D">
          <w:rPr>
            <w:rStyle w:val="Hiperhivatkozs"/>
          </w:rPr>
          <w:t>https://ec.europa.eu/programmes/erasmus-plus/promotional_en</w:t>
        </w:r>
      </w:hyperlink>
    </w:p>
    <w:p w:rsidR="00BC1332" w:rsidRPr="009330DA" w:rsidRDefault="00BC1332" w:rsidP="00BC1332">
      <w:pPr>
        <w:autoSpaceDE w:val="0"/>
        <w:autoSpaceDN w:val="0"/>
        <w:adjustRightInd w:val="0"/>
        <w:spacing w:before="220" w:after="40" w:line="261" w:lineRule="atLeast"/>
        <w:rPr>
          <w:b/>
          <w:sz w:val="22"/>
          <w:szCs w:val="22"/>
        </w:rPr>
      </w:pPr>
      <w:r w:rsidRPr="009330DA">
        <w:rPr>
          <w:b/>
          <w:sz w:val="22"/>
          <w:szCs w:val="22"/>
        </w:rPr>
        <w:t>A logó minimális mérete: 1 cm magas.</w:t>
      </w:r>
    </w:p>
    <w:p w:rsidR="00BC1332" w:rsidRPr="00871C5A" w:rsidRDefault="00BC1332" w:rsidP="00BC1332">
      <w:pPr>
        <w:autoSpaceDE w:val="0"/>
        <w:autoSpaceDN w:val="0"/>
        <w:adjustRightInd w:val="0"/>
        <w:spacing w:before="220" w:after="40"/>
        <w:jc w:val="both"/>
        <w:rPr>
          <w:b/>
          <w:bCs/>
          <w:sz w:val="22"/>
          <w:szCs w:val="22"/>
          <w:lang w:eastAsia="en-GB"/>
        </w:rPr>
      </w:pPr>
      <w:r w:rsidRPr="001E1760">
        <w:rPr>
          <w:bCs/>
          <w:sz w:val="22"/>
          <w:szCs w:val="22"/>
          <w:lang w:eastAsia="en-GB"/>
        </w:rPr>
        <w:t>Amennyiben nem éri el a kész, magyar nyelvű log</w:t>
      </w:r>
      <w:r w:rsidRPr="008262BF">
        <w:rPr>
          <w:bCs/>
          <w:sz w:val="22"/>
          <w:szCs w:val="22"/>
          <w:lang w:eastAsia="en-GB"/>
        </w:rPr>
        <w:t xml:space="preserve">ót, úgy az EU zászló mellett </w:t>
      </w:r>
      <w:proofErr w:type="spellStart"/>
      <w:r w:rsidRPr="0064484F">
        <w:rPr>
          <w:bCs/>
          <w:i/>
          <w:sz w:val="22"/>
          <w:szCs w:val="22"/>
          <w:lang w:eastAsia="en-GB"/>
        </w:rPr>
        <w:t>Verdana</w:t>
      </w:r>
      <w:proofErr w:type="spellEnd"/>
      <w:r w:rsidRPr="00871C5A">
        <w:rPr>
          <w:bCs/>
          <w:sz w:val="22"/>
          <w:szCs w:val="22"/>
          <w:lang w:eastAsia="en-GB"/>
        </w:rPr>
        <w:t xml:space="preserve"> betűtípussal jelenítheti meg a program nevét</w:t>
      </w:r>
      <w:r w:rsidRPr="00871C5A">
        <w:rPr>
          <w:color w:val="000000"/>
          <w:sz w:val="22"/>
          <w:szCs w:val="22"/>
          <w:shd w:val="clear" w:color="auto" w:fill="FFFFFF"/>
        </w:rPr>
        <w:t>. A szöveg fekete vagy EU kék színnel jelenjen meg:</w:t>
      </w:r>
    </w:p>
    <w:p w:rsidR="00BC1332" w:rsidRPr="00933738" w:rsidRDefault="00BC1332" w:rsidP="00BC1332">
      <w:pPr>
        <w:autoSpaceDE w:val="0"/>
        <w:autoSpaceDN w:val="0"/>
        <w:adjustRightInd w:val="0"/>
        <w:spacing w:before="220" w:after="40"/>
        <w:rPr>
          <w:rFonts w:ascii="Verdana" w:hAnsi="Verdana"/>
          <w:color w:val="000000"/>
          <w:sz w:val="16"/>
          <w:szCs w:val="16"/>
          <w:highlight w:val="yellow"/>
          <w:shd w:val="clear" w:color="auto" w:fill="FFFFFF"/>
        </w:rPr>
      </w:pPr>
      <w:r w:rsidRPr="0093373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503AB7F4" wp14:editId="77AFE819">
            <wp:extent cx="6176513" cy="852947"/>
            <wp:effectExtent l="0" t="0" r="0" b="4445"/>
            <wp:docPr id="8" name="Kép 8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02" cy="85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2" w:rsidRPr="001E1760" w:rsidRDefault="00BC1332" w:rsidP="00BC1332">
      <w:pPr>
        <w:autoSpaceDE w:val="0"/>
        <w:autoSpaceDN w:val="0"/>
        <w:adjustRightInd w:val="0"/>
        <w:spacing w:before="220" w:after="40"/>
        <w:rPr>
          <w:b/>
          <w:bCs/>
          <w:sz w:val="22"/>
          <w:szCs w:val="22"/>
          <w:lang w:eastAsia="en-GB"/>
        </w:rPr>
      </w:pPr>
      <w:r w:rsidRPr="001E1760">
        <w:rPr>
          <w:b/>
          <w:bCs/>
          <w:sz w:val="22"/>
          <w:szCs w:val="22"/>
          <w:lang w:eastAsia="en-GB"/>
        </w:rPr>
        <w:t>TKA logó:</w:t>
      </w:r>
    </w:p>
    <w:p w:rsidR="00BC1332" w:rsidRPr="00D30ACB" w:rsidRDefault="00BC1332" w:rsidP="00BC1332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GB"/>
        </w:rPr>
      </w:pPr>
      <w:r w:rsidRPr="00D30ACB">
        <w:rPr>
          <w:bCs/>
          <w:sz w:val="22"/>
          <w:szCs w:val="22"/>
          <w:lang w:eastAsia="en-GB"/>
        </w:rPr>
        <w:t>A Tempus Közalapítvány logóját használni egyedül maga a Tempus Közalapítvány illetékes.</w:t>
      </w:r>
    </w:p>
    <w:p w:rsidR="00BC1332" w:rsidRPr="00D30ACB" w:rsidRDefault="00BC1332" w:rsidP="00BC1332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GB"/>
        </w:rPr>
      </w:pPr>
    </w:p>
    <w:p w:rsidR="00BC1332" w:rsidRPr="00871C5A" w:rsidRDefault="00BC1332" w:rsidP="00BC1332">
      <w:pPr>
        <w:pStyle w:val="Cmsor3"/>
      </w:pPr>
      <w:bookmarkStart w:id="6" w:name="_Toc366066564"/>
      <w:bookmarkStart w:id="7" w:name="_Toc485644797"/>
      <w:r w:rsidRPr="00871C5A">
        <w:t>Kötelezően megjelen</w:t>
      </w:r>
      <w:r>
        <w:t>ítend</w:t>
      </w:r>
      <w:r w:rsidRPr="00871C5A">
        <w:t>ő szöveg</w:t>
      </w:r>
      <w:bookmarkEnd w:id="6"/>
      <w:bookmarkEnd w:id="7"/>
    </w:p>
    <w:p w:rsidR="00BC1332" w:rsidRPr="0064484F" w:rsidRDefault="00BC1332" w:rsidP="00BC1332">
      <w:pPr>
        <w:jc w:val="both"/>
        <w:rPr>
          <w:i/>
          <w:sz w:val="22"/>
          <w:szCs w:val="22"/>
        </w:rPr>
      </w:pPr>
      <w:r w:rsidRPr="0064484F">
        <w:rPr>
          <w:i/>
          <w:sz w:val="22"/>
          <w:szCs w:val="22"/>
        </w:rPr>
        <w:t>A projektet az Európai Bizottság támogatta. A kiadványban (közleményben) megjelentek nem szükségszerűen tükrözik az Európai Bizottság nézeteit.</w:t>
      </w:r>
    </w:p>
    <w:p w:rsidR="00BC1332" w:rsidRPr="00871C5A" w:rsidRDefault="00BC1332" w:rsidP="00BC133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BC1332" w:rsidRDefault="00BC1332" w:rsidP="00BC133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 w:rsidRPr="00F5568D">
        <w:rPr>
          <w:sz w:val="22"/>
          <w:szCs w:val="22"/>
        </w:rPr>
        <w:t>Részletes arculati leírás itt:</w:t>
      </w:r>
    </w:p>
    <w:p w:rsidR="00BC1332" w:rsidRPr="00F5568D" w:rsidRDefault="00981E7D" w:rsidP="00BC133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hyperlink r:id="rId9" w:history="1">
        <w:r w:rsidR="00BC1332" w:rsidRPr="00981E7D">
          <w:rPr>
            <w:rStyle w:val="Hiperhivatkozs"/>
            <w:sz w:val="22"/>
            <w:szCs w:val="22"/>
          </w:rPr>
          <w:t>https://ec.europa.eu/programmes/erasmus-plus/sites/erasmusplus/files/erasmus-plus-toolkit-20131031_en.pdf</w:t>
        </w:r>
      </w:hyperlink>
    </w:p>
    <w:p w:rsidR="00BC1332" w:rsidRPr="00933738" w:rsidRDefault="00BC1332" w:rsidP="00BC133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9A7740" w:rsidRDefault="009A7740">
      <w:bookmarkStart w:id="8" w:name="_GoBack"/>
      <w:bookmarkEnd w:id="8"/>
    </w:p>
    <w:sectPr w:rsidR="009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837"/>
    <w:multiLevelType w:val="multilevel"/>
    <w:tmpl w:val="B4F46C34"/>
    <w:lvl w:ilvl="0">
      <w:start w:val="1"/>
      <w:numFmt w:val="decimal"/>
      <w:suff w:val="space"/>
      <w:lvlText w:val="%1."/>
      <w:lvlJc w:val="left"/>
      <w:pPr>
        <w:ind w:left="789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70"/>
        </w:tabs>
        <w:ind w:left="933" w:hanging="933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305"/>
        </w:tabs>
        <w:ind w:left="2212" w:hanging="107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32"/>
    <w:rsid w:val="002A4D5B"/>
    <w:rsid w:val="00981E7D"/>
    <w:rsid w:val="009A7740"/>
    <w:rsid w:val="00B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BC1332"/>
    <w:pPr>
      <w:keepNext/>
      <w:numPr>
        <w:ilvl w:val="1"/>
        <w:numId w:val="1"/>
      </w:numPr>
      <w:spacing w:before="240" w:after="120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BC1332"/>
    <w:pPr>
      <w:keepNext/>
      <w:numPr>
        <w:ilvl w:val="2"/>
        <w:numId w:val="1"/>
      </w:numPr>
      <w:spacing w:before="120" w:after="120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BC1332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BC1332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BC133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3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33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BC1332"/>
    <w:pPr>
      <w:keepNext/>
      <w:numPr>
        <w:ilvl w:val="1"/>
        <w:numId w:val="1"/>
      </w:numPr>
      <w:spacing w:before="240" w:after="120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BC1332"/>
    <w:pPr>
      <w:keepNext/>
      <w:numPr>
        <w:ilvl w:val="2"/>
        <w:numId w:val="1"/>
      </w:numPr>
      <w:spacing w:before="120" w:after="120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BC1332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BC1332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BC133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3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33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c.europa.eu/programmes/erasmus-plus/promotional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sites/erasmusplus/files/erasmus-plus-toolkit-20131031_en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CA134DF4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Berkes Blanka</cp:lastModifiedBy>
  <cp:revision>2</cp:revision>
  <dcterms:created xsi:type="dcterms:W3CDTF">2017-06-20T12:05:00Z</dcterms:created>
  <dcterms:modified xsi:type="dcterms:W3CDTF">2017-06-20T12:07:00Z</dcterms:modified>
</cp:coreProperties>
</file>